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3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679"/>
        <w:gridCol w:w="1838"/>
        <w:gridCol w:w="1838"/>
        <w:gridCol w:w="3595"/>
      </w:tblGrid>
      <w:tr w:rsidR="00CB6656" w:rsidRPr="00A860BB" w14:paraId="795D1AD4" w14:textId="77777777" w:rsidTr="007C02E4">
        <w:trPr>
          <w:trHeight w:val="582"/>
          <w:jc w:val="center"/>
        </w:trPr>
        <w:tc>
          <w:tcPr>
            <w:tcW w:w="10950"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32614A9F" w14:textId="210939B0" w:rsidR="0076341F" w:rsidRPr="005F7B32" w:rsidRDefault="001F36C5" w:rsidP="005F7B32">
            <w:pPr>
              <w:pStyle w:val="Title"/>
            </w:pPr>
            <w:r>
              <w:t xml:space="preserve">Austin in Action </w:t>
            </w:r>
            <w:r w:rsidR="0076341F" w:rsidRPr="005F7B32">
              <w:t>Summer Camp</w:t>
            </w:r>
          </w:p>
          <w:p w14:paraId="44B1F051" w14:textId="5AFBFAAA" w:rsidR="00AE7331" w:rsidRPr="005F7B32" w:rsidRDefault="001F36C5" w:rsidP="005F7B32">
            <w:pPr>
              <w:pStyle w:val="Title"/>
            </w:pPr>
            <w:r w:rsidRPr="005F7B32">
              <w:t>Registration</w:t>
            </w:r>
            <w:r w:rsidR="0076341F" w:rsidRPr="005F7B32">
              <w:t>, Consent, Authorization, and Release</w:t>
            </w:r>
            <w:r w:rsidR="00E963FF" w:rsidRPr="005F7B32">
              <w:t xml:space="preserve"> </w:t>
            </w:r>
            <w:r w:rsidRPr="005F7B32">
              <w:t>Form</w:t>
            </w:r>
          </w:p>
        </w:tc>
      </w:tr>
      <w:tr w:rsidR="00483ED9" w:rsidRPr="00A860BB" w14:paraId="0C7A8A2A" w14:textId="77777777" w:rsidTr="007C02E4">
        <w:trPr>
          <w:trHeight w:val="585"/>
          <w:jc w:val="center"/>
        </w:trPr>
        <w:tc>
          <w:tcPr>
            <w:tcW w:w="10950" w:type="dxa"/>
            <w:gridSpan w:val="4"/>
            <w:tcBorders>
              <w:left w:val="single" w:sz="18" w:space="0" w:color="147ABD" w:themeColor="accent1"/>
              <w:right w:val="single" w:sz="18" w:space="0" w:color="147ABD" w:themeColor="accent1"/>
            </w:tcBorders>
            <w:vAlign w:val="center"/>
          </w:tcPr>
          <w:p w14:paraId="03DB3B31" w14:textId="37BDF8BA" w:rsidR="00483ED9" w:rsidRPr="005F7B32" w:rsidRDefault="001F36C5" w:rsidP="005F7B32">
            <w:pPr>
              <w:pStyle w:val="Heading1"/>
            </w:pPr>
            <w:r>
              <w:t xml:space="preserve">Registration and consent </w:t>
            </w:r>
          </w:p>
        </w:tc>
      </w:tr>
      <w:tr w:rsidR="00483ED9" w:rsidRPr="00A860BB" w14:paraId="7E8DAA70" w14:textId="77777777" w:rsidTr="007C02E4">
        <w:trPr>
          <w:trHeight w:val="234"/>
          <w:jc w:val="center"/>
        </w:trPr>
        <w:tc>
          <w:tcPr>
            <w:tcW w:w="10950" w:type="dxa"/>
            <w:gridSpan w:val="4"/>
            <w:tcBorders>
              <w:left w:val="single" w:sz="18" w:space="0" w:color="147ABD" w:themeColor="accent1"/>
              <w:right w:val="single" w:sz="18" w:space="0" w:color="147ABD" w:themeColor="accent1"/>
            </w:tcBorders>
            <w:vAlign w:val="center"/>
          </w:tcPr>
          <w:p w14:paraId="54132C0C" w14:textId="54BDA8BC" w:rsidR="00483ED9" w:rsidRPr="005F7B32" w:rsidRDefault="001F36C5" w:rsidP="005F7B32">
            <w:r>
              <w:t>By completing the following form, I am applying for and consenting to my child’s participation in Austin in Action</w:t>
            </w:r>
            <w:r w:rsidR="0076341F" w:rsidRPr="005F7B32">
              <w:t xml:space="preserve"> Summer Camp</w:t>
            </w:r>
            <w:r w:rsidRPr="005F7B32">
              <w:t xml:space="preserve">.  All information on this form is considered confidential and will b maintained in a secure location with camp </w:t>
            </w:r>
            <w:r w:rsidR="00E963FF" w:rsidRPr="005F7B32">
              <w:t>supervisors</w:t>
            </w:r>
            <w:r w:rsidRPr="005F7B32">
              <w:t xml:space="preserve">.  </w:t>
            </w:r>
            <w:r w:rsidR="00200128" w:rsidRPr="005F7B32">
              <w:t>I understand that until I am contacted by camp administration</w:t>
            </w:r>
            <w:r w:rsidR="00E963FF" w:rsidRPr="005F7B32">
              <w:t xml:space="preserve">, </w:t>
            </w:r>
            <w:r w:rsidR="00200128" w:rsidRPr="005F7B32">
              <w:t>confirming my child’s place in camp</w:t>
            </w:r>
            <w:r w:rsidR="00E963FF" w:rsidRPr="005F7B32">
              <w:t>,</w:t>
            </w:r>
            <w:r w:rsidR="00200128" w:rsidRPr="005F7B32">
              <w:t xml:space="preserve"> enrollment is not guaranteed. </w:t>
            </w:r>
          </w:p>
        </w:tc>
      </w:tr>
      <w:tr w:rsidR="00483ED9" w:rsidRPr="00A860BB" w14:paraId="6F34C9EC" w14:textId="77777777" w:rsidTr="007C02E4">
        <w:trPr>
          <w:trHeight w:val="234"/>
          <w:jc w:val="center"/>
        </w:trPr>
        <w:tc>
          <w:tcPr>
            <w:tcW w:w="10950" w:type="dxa"/>
            <w:gridSpan w:val="4"/>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1BD081FA" w14:textId="222FBDA7" w:rsidR="00803B6B" w:rsidRPr="005F7B32" w:rsidRDefault="001F36C5" w:rsidP="005F7B32">
            <w:pPr>
              <w:pStyle w:val="Underline"/>
            </w:pPr>
            <w:r>
              <w:t>I give permission for:</w:t>
            </w:r>
            <w:r w:rsidR="00017265" w:rsidRPr="005F7B32">
              <w:t xml:space="preserve"> Name of child (please print):</w:t>
            </w:r>
            <w:sdt>
              <w:sdtPr>
                <w:id w:val="1117878723"/>
                <w:placeholder>
                  <w:docPart w:val="DefaultPlaceholder_-1854013440"/>
                </w:placeholder>
                <w:showingPlcHdr/>
                <w:text/>
              </w:sdtPr>
              <w:sdtEndPr/>
              <w:sdtContent>
                <w:permStart w:id="1216431386" w:edGrp="everyone"/>
                <w:r w:rsidR="008D1EA8" w:rsidRPr="005F7B32">
                  <w:rPr>
                    <w:rStyle w:val="PlaceholderText"/>
                  </w:rPr>
                  <w:t>Click or tap here to enter text.</w:t>
                </w:r>
                <w:permEnd w:id="1216431386"/>
              </w:sdtContent>
            </w:sdt>
            <w:r w:rsidR="008D1EA8" w:rsidRPr="005F7B32">
              <w:t xml:space="preserve">  </w:t>
            </w:r>
            <w:r w:rsidR="00017265" w:rsidRPr="005F7B32">
              <w:t>Date of Birth:</w:t>
            </w:r>
            <w:sdt>
              <w:sdtPr>
                <w:id w:val="-1431045267"/>
                <w:placeholder>
                  <w:docPart w:val="DefaultPlaceholder_-1854013438"/>
                </w:placeholder>
                <w:showingPlcHdr/>
                <w:date>
                  <w:dateFormat w:val="M/d/yyyy"/>
                  <w:lid w:val="en-US"/>
                  <w:storeMappedDataAs w:val="dateTime"/>
                  <w:calendar w:val="gregorian"/>
                </w:date>
              </w:sdtPr>
              <w:sdtEndPr/>
              <w:sdtContent>
                <w:permStart w:id="403132915" w:edGrp="everyone"/>
                <w:r w:rsidR="008D1EA8" w:rsidRPr="005F7B32">
                  <w:rPr>
                    <w:rStyle w:val="PlaceholderText"/>
                  </w:rPr>
                  <w:t>Click or tap to enter a date.</w:t>
                </w:r>
                <w:permEnd w:id="403132915"/>
              </w:sdtContent>
            </w:sdt>
          </w:p>
          <w:p w14:paraId="29170DE4" w14:textId="13485053" w:rsidR="00483ED9" w:rsidRPr="005F7B32" w:rsidRDefault="00017265" w:rsidP="005F7B32">
            <w:pPr>
              <w:pStyle w:val="Normal-Centered"/>
            </w:pPr>
            <w:r>
              <w:t xml:space="preserve">                                       </w:t>
            </w:r>
          </w:p>
          <w:p w14:paraId="1AFBBB3F" w14:textId="3A5E6543" w:rsidR="00483ED9" w:rsidRPr="005F7B32" w:rsidRDefault="001F36C5" w:rsidP="005F7B32">
            <w:r>
              <w:t>to participate in Austin in Action</w:t>
            </w:r>
            <w:r w:rsidR="0076341F" w:rsidRPr="005F7B32">
              <w:t xml:space="preserve"> Summer Camp</w:t>
            </w:r>
            <w:r w:rsidRPr="005F7B32">
              <w:t>, including</w:t>
            </w:r>
            <w:r w:rsidR="005A5C3C" w:rsidRPr="005F7B32">
              <w:t>,</w:t>
            </w:r>
            <w:r w:rsidRPr="005F7B32">
              <w:t xml:space="preserve"> </w:t>
            </w:r>
            <w:r w:rsidR="005A5C3C" w:rsidRPr="005F7B32">
              <w:t xml:space="preserve">but not limited to, </w:t>
            </w:r>
            <w:r w:rsidRPr="005F7B32">
              <w:t>field trips</w:t>
            </w:r>
            <w:r w:rsidR="005A5C3C" w:rsidRPr="005F7B32">
              <w:t xml:space="preserve">, nature activities, sports activities, transportation to and from activities, </w:t>
            </w:r>
            <w:r w:rsidR="00017265" w:rsidRPr="005F7B32">
              <w:t>etc.</w:t>
            </w:r>
            <w:r w:rsidR="005A5C3C" w:rsidRPr="005F7B32">
              <w:t xml:space="preserve">… </w:t>
            </w:r>
            <w:r w:rsidRPr="005F7B32">
              <w:t xml:space="preserve">unless otherwise indicated below. I understand that transportation to and from field trips will be by Capital Metro City Bus or by walking.  </w:t>
            </w:r>
            <w:r w:rsidR="00F13461" w:rsidRPr="005F7B32">
              <w:t>By signing below</w:t>
            </w:r>
            <w:r w:rsidR="00E963FF" w:rsidRPr="005F7B32">
              <w:t>,</w:t>
            </w:r>
            <w:r w:rsidR="00F13461" w:rsidRPr="005F7B32">
              <w:t xml:space="preserve"> I am agreeing that my child can participate safely in this camp which has a staff to camper ratio of 1:5.</w:t>
            </w:r>
            <w:r w:rsidR="00200128" w:rsidRPr="005F7B32">
              <w:t xml:space="preserve"> I understand that staff is First Aid certified but cannot administer medications.  </w:t>
            </w:r>
            <w:r w:rsidRPr="005F7B32">
              <w:t>I understand that camp is from 8</w:t>
            </w:r>
            <w:r w:rsidR="00E963FF" w:rsidRPr="005F7B32">
              <w:t>:00</w:t>
            </w:r>
            <w:r w:rsidRPr="005F7B32">
              <w:t>am to 1</w:t>
            </w:r>
            <w:r w:rsidR="00200128" w:rsidRPr="005F7B32">
              <w:t>2</w:t>
            </w:r>
            <w:r w:rsidR="00E963FF" w:rsidRPr="005F7B32">
              <w:t>:00</w:t>
            </w:r>
            <w:r w:rsidRPr="005F7B32">
              <w:t>pm, Monday through Friday of the elected week marked below. I understand that my child can be dropped off as early as 7:45am and must be picked up no later than 1</w:t>
            </w:r>
            <w:r w:rsidR="00200128" w:rsidRPr="005F7B32">
              <w:t>2</w:t>
            </w:r>
            <w:r w:rsidRPr="005F7B32">
              <w:t xml:space="preserve">:15pm or I will be charged $1 per minute for late pick-up.  </w:t>
            </w:r>
          </w:p>
          <w:p w14:paraId="49102A02" w14:textId="77777777" w:rsidR="00200128" w:rsidRDefault="00200128" w:rsidP="005F7B32"/>
          <w:p w14:paraId="5DEF2630" w14:textId="73CDE9F9" w:rsidR="00200128" w:rsidRPr="005F7B32" w:rsidRDefault="00200128" w:rsidP="005F7B32">
            <w:r>
              <w:t xml:space="preserve">Parent Printed Name: </w:t>
            </w:r>
            <w:sdt>
              <w:sdtPr>
                <w:id w:val="1794324997"/>
                <w:placeholder>
                  <w:docPart w:val="DefaultPlaceholder_-1854013440"/>
                </w:placeholder>
                <w:showingPlcHdr/>
              </w:sdtPr>
              <w:sdtEndPr/>
              <w:sdtContent>
                <w:permStart w:id="696153720" w:edGrp="everyone"/>
                <w:r w:rsidR="000A3D41" w:rsidRPr="005F7B32">
                  <w:rPr>
                    <w:rStyle w:val="PlaceholderText"/>
                  </w:rPr>
                  <w:t>Click or tap here to enter text.</w:t>
                </w:r>
                <w:permEnd w:id="696153720"/>
              </w:sdtContent>
            </w:sdt>
            <w:r w:rsidRPr="005F7B32">
              <w:t xml:space="preserve">Parent Signature: </w:t>
            </w:r>
            <w:sdt>
              <w:sdtPr>
                <w:id w:val="1023439194"/>
                <w:placeholder>
                  <w:docPart w:val="DefaultPlaceholder_-1854013440"/>
                </w:placeholder>
                <w:showingPlcHdr/>
              </w:sdtPr>
              <w:sdtEndPr/>
              <w:sdtContent>
                <w:permStart w:id="847385585" w:edGrp="everyone"/>
                <w:r w:rsidR="000A3D41" w:rsidRPr="005F7B32">
                  <w:rPr>
                    <w:rStyle w:val="PlaceholderText"/>
                  </w:rPr>
                  <w:t>Click or tap here to enter text.</w:t>
                </w:r>
                <w:permEnd w:id="847385585"/>
              </w:sdtContent>
            </w:sdt>
            <w:r w:rsidRPr="005F7B32">
              <w:t xml:space="preserve">Date: </w:t>
            </w:r>
            <w:sdt>
              <w:sdtPr>
                <w:id w:val="1795173927"/>
                <w:placeholder>
                  <w:docPart w:val="DefaultPlaceholder_-1854013438"/>
                </w:placeholder>
                <w:showingPlcHdr/>
                <w:date>
                  <w:dateFormat w:val="M/d/yyyy"/>
                  <w:lid w:val="en-US"/>
                  <w:storeMappedDataAs w:val="dateTime"/>
                  <w:calendar w:val="gregorian"/>
                </w:date>
              </w:sdtPr>
              <w:sdtEndPr/>
              <w:sdtContent>
                <w:permStart w:id="589262829" w:edGrp="everyone"/>
                <w:r w:rsidR="000A3D41" w:rsidRPr="005F7B32">
                  <w:rPr>
                    <w:rStyle w:val="PlaceholderText"/>
                  </w:rPr>
                  <w:t>Click or tap to enter a date.</w:t>
                </w:r>
                <w:permEnd w:id="589262829"/>
              </w:sdtContent>
            </w:sdt>
          </w:p>
          <w:p w14:paraId="1835838A" w14:textId="77777777" w:rsidR="00200128" w:rsidRDefault="00200128" w:rsidP="005F7B32"/>
          <w:p w14:paraId="18BFE897" w14:textId="77777777" w:rsidR="00200128" w:rsidRPr="005F7B32" w:rsidRDefault="00200128" w:rsidP="005F7B32">
            <w:r>
              <w:t>I am registering for the camp session below:</w:t>
            </w:r>
          </w:p>
          <w:p w14:paraId="6E306E73" w14:textId="77777777" w:rsidR="00200128" w:rsidRDefault="00200128" w:rsidP="005F7B32"/>
          <w:p w14:paraId="50D0888F" w14:textId="54F0442E" w:rsidR="00200128" w:rsidRPr="005F7B32" w:rsidRDefault="001F01B5" w:rsidP="005F7B32">
            <w:sdt>
              <w:sdtPr>
                <w:id w:val="2012325268"/>
                <w14:checkbox>
                  <w14:checked w14:val="0"/>
                  <w14:checkedState w14:val="2612" w14:font="MS Gothic"/>
                  <w14:uncheckedState w14:val="2610" w14:font="MS Gothic"/>
                </w14:checkbox>
              </w:sdtPr>
              <w:sdtEndPr/>
              <w:sdtContent>
                <w:permStart w:id="980105584" w:edGrp="everyone"/>
                <w:r w:rsidR="005F7B32">
                  <w:rPr>
                    <w:rFonts w:ascii="MS Gothic" w:eastAsia="MS Gothic" w:hAnsi="MS Gothic" w:hint="eastAsia"/>
                  </w:rPr>
                  <w:t>☐</w:t>
                </w:r>
                <w:permEnd w:id="980105584"/>
              </w:sdtContent>
            </w:sdt>
            <w:r w:rsidR="00200128" w:rsidRPr="005F7B32">
              <w:t xml:space="preserve"> June 14</w:t>
            </w:r>
            <w:r w:rsidR="00D92EE8" w:rsidRPr="005F7B32">
              <w:t>-</w:t>
            </w:r>
            <w:r w:rsidR="00200128" w:rsidRPr="005F7B32">
              <w:t>18 (Elementary Children</w:t>
            </w:r>
            <w:r w:rsidR="007C02E4" w:rsidRPr="005F7B32">
              <w:t xml:space="preserve">)  </w:t>
            </w:r>
            <w:sdt>
              <w:sdtPr>
                <w:id w:val="1592670064"/>
                <w14:checkbox>
                  <w14:checked w14:val="0"/>
                  <w14:checkedState w14:val="2612" w14:font="MS Gothic"/>
                  <w14:uncheckedState w14:val="2610" w14:font="MS Gothic"/>
                </w14:checkbox>
              </w:sdtPr>
              <w:sdtEndPr/>
              <w:sdtContent>
                <w:permStart w:id="1847292421" w:edGrp="everyone"/>
                <w:r w:rsidR="005F7B32">
                  <w:rPr>
                    <w:rFonts w:ascii="MS Gothic" w:eastAsia="MS Gothic" w:hAnsi="MS Gothic" w:hint="eastAsia"/>
                  </w:rPr>
                  <w:t>☐</w:t>
                </w:r>
                <w:permEnd w:id="1847292421"/>
              </w:sdtContent>
            </w:sdt>
            <w:r w:rsidR="00200128" w:rsidRPr="005F7B32">
              <w:t xml:space="preserve"> July 12-16 (Middle School Children)</w:t>
            </w:r>
            <w:r w:rsidR="007C02E4" w:rsidRPr="005F7B32">
              <w:t xml:space="preserve">  </w:t>
            </w:r>
            <w:sdt>
              <w:sdtPr>
                <w:id w:val="1486584650"/>
                <w14:checkbox>
                  <w14:checked w14:val="0"/>
                  <w14:checkedState w14:val="2612" w14:font="MS Gothic"/>
                  <w14:uncheckedState w14:val="2610" w14:font="MS Gothic"/>
                </w14:checkbox>
              </w:sdtPr>
              <w:sdtEndPr/>
              <w:sdtContent>
                <w:permStart w:id="528119072" w:edGrp="everyone"/>
                <w:r w:rsidR="005F7B32">
                  <w:rPr>
                    <w:rFonts w:ascii="MS Gothic" w:eastAsia="MS Gothic" w:hAnsi="MS Gothic" w:hint="eastAsia"/>
                  </w:rPr>
                  <w:t>☐</w:t>
                </w:r>
                <w:permEnd w:id="528119072"/>
              </w:sdtContent>
            </w:sdt>
            <w:r w:rsidR="00200128" w:rsidRPr="005F7B32">
              <w:t xml:space="preserve"> July 19-23 (High School Children)</w:t>
            </w:r>
          </w:p>
          <w:p w14:paraId="6D8AE735" w14:textId="77777777" w:rsidR="00D92EE8" w:rsidRDefault="00D92EE8" w:rsidP="005F7B32"/>
          <w:p w14:paraId="747CB4E6" w14:textId="23E72EED" w:rsidR="00D92EE8" w:rsidRPr="005F7B32" w:rsidRDefault="00D92EE8" w:rsidP="005F7B32">
            <w:r>
              <w:t xml:space="preserve">Please list any activities that your child cannot participate in, including a brief explanation: </w:t>
            </w:r>
            <w:sdt>
              <w:sdtPr>
                <w:id w:val="1930535350"/>
                <w:placeholder>
                  <w:docPart w:val="DefaultPlaceholder_-1854013440"/>
                </w:placeholder>
              </w:sdtPr>
              <w:sdtEndPr/>
              <w:sdtContent>
                <w:sdt>
                  <w:sdtPr>
                    <w:id w:val="1089745967"/>
                    <w:placeholder>
                      <w:docPart w:val="DefaultPlaceholder_-1854013440"/>
                    </w:placeholder>
                    <w:showingPlcHdr/>
                  </w:sdtPr>
                  <w:sdtEndPr/>
                  <w:sdtContent>
                    <w:permStart w:id="68682131" w:edGrp="everyone"/>
                    <w:r w:rsidR="000A3D41" w:rsidRPr="005F7B32">
                      <w:rPr>
                        <w:rStyle w:val="PlaceholderText"/>
                      </w:rPr>
                      <w:t>Click or tap here to enter text.</w:t>
                    </w:r>
                    <w:permEnd w:id="68682131"/>
                  </w:sdtContent>
                </w:sdt>
                <w:r w:rsidRPr="005F7B32">
                  <w:t>_______________________________________________________________</w:t>
                </w:r>
                <w:r w:rsidR="005A5C3C" w:rsidRPr="005F7B32">
                  <w:t>____________</w:t>
                </w:r>
                <w:r w:rsidRPr="005F7B32">
                  <w:t>__</w:t>
                </w:r>
              </w:sdtContent>
            </w:sdt>
          </w:p>
        </w:tc>
      </w:tr>
      <w:tr w:rsidR="00483ED9" w:rsidRPr="00A860BB" w14:paraId="66DDC029" w14:textId="77777777" w:rsidTr="007C02E4">
        <w:trPr>
          <w:trHeight w:val="234"/>
          <w:jc w:val="center"/>
        </w:trPr>
        <w:tc>
          <w:tcPr>
            <w:tcW w:w="10950" w:type="dxa"/>
            <w:gridSpan w:val="4"/>
            <w:tcBorders>
              <w:top w:val="single" w:sz="8" w:space="0" w:color="147ABD" w:themeColor="accent1"/>
              <w:left w:val="single" w:sz="18" w:space="0" w:color="147ABD" w:themeColor="accent1"/>
              <w:right w:val="single" w:sz="18" w:space="0" w:color="147ABD" w:themeColor="accent1"/>
            </w:tcBorders>
            <w:vAlign w:val="center"/>
          </w:tcPr>
          <w:sdt>
            <w:sdtPr>
              <w:alias w:val="PARENT/GUARDIAN INFORMATION:"/>
              <w:tag w:val="PARENT/GUARDIAN INFORMATION:"/>
              <w:id w:val="2029144513"/>
              <w:placeholder>
                <w:docPart w:val="16E6EAA2ECAF4A95BD34105F59C284DA"/>
              </w:placeholder>
              <w:temporary/>
              <w:showingPlcHdr/>
              <w15:appearance w15:val="hidden"/>
            </w:sdtPr>
            <w:sdtEndPr/>
            <w:sdtContent>
              <w:p w14:paraId="57335200" w14:textId="77777777" w:rsidR="008245A5" w:rsidRPr="005F7B32" w:rsidRDefault="008245A5" w:rsidP="005F7B32">
                <w:pPr>
                  <w:pStyle w:val="Heading2"/>
                </w:pPr>
                <w:r w:rsidRPr="005F7B32">
                  <w:t>PARENT/GUARDIAN INFORMATION:</w:t>
                </w:r>
              </w:p>
            </w:sdtContent>
          </w:sdt>
        </w:tc>
      </w:tr>
      <w:tr w:rsidR="00483ED9" w:rsidRPr="00A860BB" w14:paraId="0031465B" w14:textId="77777777" w:rsidTr="007C02E4">
        <w:trPr>
          <w:trHeight w:val="234"/>
          <w:jc w:val="center"/>
        </w:trPr>
        <w:tc>
          <w:tcPr>
            <w:tcW w:w="10950" w:type="dxa"/>
            <w:gridSpan w:val="4"/>
            <w:tcBorders>
              <w:left w:val="single" w:sz="18" w:space="0" w:color="147ABD" w:themeColor="accent1"/>
              <w:right w:val="single" w:sz="18" w:space="0" w:color="147ABD" w:themeColor="accent1"/>
            </w:tcBorders>
            <w:vAlign w:val="center"/>
          </w:tcPr>
          <w:p w14:paraId="6421CFE4" w14:textId="10D99686" w:rsidR="00483ED9" w:rsidRPr="005F7B32" w:rsidRDefault="001F01B5" w:rsidP="005F7B32">
            <w:pPr>
              <w:pStyle w:val="Underline"/>
            </w:pPr>
            <w:sdt>
              <w:sdtPr>
                <w:alias w:val="Parent/Guardian Name: "/>
                <w:tag w:val="Parent/Guardian Name: "/>
                <w:id w:val="-725600470"/>
                <w:placeholder>
                  <w:docPart w:val="36C36BAF362E406894D958320172A49B"/>
                </w:placeholder>
                <w:temporary/>
                <w:showingPlcHdr/>
                <w15:appearance w15:val="hidden"/>
              </w:sdtPr>
              <w:sdtEndPr/>
              <w:sdtContent>
                <w:r w:rsidR="008245A5" w:rsidRPr="005F7B32">
                  <w:t>Parent/Guardian Name:</w:t>
                </w:r>
              </w:sdtContent>
            </w:sdt>
            <w:r w:rsidR="008245A5" w:rsidRPr="005F7B32">
              <w:t xml:space="preserve"> </w:t>
            </w:r>
            <w:sdt>
              <w:sdtPr>
                <w:id w:val="1879961804"/>
                <w:placeholder>
                  <w:docPart w:val="DefaultPlaceholder_-1854013440"/>
                </w:placeholder>
                <w:showingPlcHdr/>
              </w:sdtPr>
              <w:sdtEndPr/>
              <w:sdtContent>
                <w:permStart w:id="993541328" w:edGrp="everyone"/>
                <w:r w:rsidR="000A3D41" w:rsidRPr="005F7B32">
                  <w:rPr>
                    <w:rStyle w:val="PlaceholderText"/>
                  </w:rPr>
                  <w:t>Click or tap here to enter text.</w:t>
                </w:r>
                <w:permEnd w:id="993541328"/>
              </w:sdtContent>
            </w:sdt>
          </w:p>
        </w:tc>
      </w:tr>
      <w:tr w:rsidR="00483ED9" w:rsidRPr="00A860BB" w14:paraId="201093B6"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7D64D371" w14:textId="24007071" w:rsidR="00483ED9" w:rsidRPr="005F7B32" w:rsidRDefault="001F01B5" w:rsidP="005F7B32">
            <w:pPr>
              <w:pStyle w:val="Underline"/>
            </w:pPr>
            <w:sdt>
              <w:sdtPr>
                <w:alias w:val="Address:"/>
                <w:tag w:val="Address:"/>
                <w:id w:val="1138145729"/>
                <w:placeholder>
                  <w:docPart w:val="0EF205F02FD844FFBD9C97ECFBDAFB85"/>
                </w:placeholder>
                <w:temporary/>
                <w:showingPlcHdr/>
                <w15:appearance w15:val="hidden"/>
              </w:sdtPr>
              <w:sdtEndPr/>
              <w:sdtContent>
                <w:r w:rsidR="008245A5" w:rsidRPr="005F7B32">
                  <w:t>Address:</w:t>
                </w:r>
              </w:sdtContent>
            </w:sdt>
            <w:r w:rsidR="008245A5" w:rsidRPr="005F7B32">
              <w:t xml:space="preserve"> </w:t>
            </w:r>
            <w:sdt>
              <w:sdtPr>
                <w:id w:val="1841044238"/>
                <w:placeholder>
                  <w:docPart w:val="DefaultPlaceholder_-1854013440"/>
                </w:placeholder>
                <w:showingPlcHdr/>
              </w:sdtPr>
              <w:sdtEndPr/>
              <w:sdtContent>
                <w:permStart w:id="1970147504" w:edGrp="everyone"/>
                <w:r w:rsidR="000A3D41" w:rsidRPr="005F7B32">
                  <w:rPr>
                    <w:rStyle w:val="PlaceholderText"/>
                  </w:rPr>
                  <w:t>Click or tap here to enter text.</w:t>
                </w:r>
                <w:permEnd w:id="1970147504"/>
              </w:sdtContent>
            </w:sdt>
          </w:p>
        </w:tc>
      </w:tr>
      <w:tr w:rsidR="00483ED9" w:rsidRPr="00A860BB" w14:paraId="026920E1" w14:textId="77777777" w:rsidTr="007C02E4">
        <w:trPr>
          <w:trHeight w:val="234"/>
          <w:jc w:val="center"/>
        </w:trPr>
        <w:tc>
          <w:tcPr>
            <w:tcW w:w="5517" w:type="dxa"/>
            <w:gridSpan w:val="2"/>
            <w:tcBorders>
              <w:left w:val="single" w:sz="18" w:space="0" w:color="147ABD" w:themeColor="accent1"/>
            </w:tcBorders>
          </w:tcPr>
          <w:p w14:paraId="36FF6025" w14:textId="3F29367C" w:rsidR="00483ED9" w:rsidRPr="005F7B32" w:rsidRDefault="007C02E4" w:rsidP="005F7B32">
            <w:pPr>
              <w:pStyle w:val="Underline"/>
            </w:pPr>
            <w:r>
              <w:t xml:space="preserve">Primary </w:t>
            </w:r>
            <w:sdt>
              <w:sdtPr>
                <w:alias w:val="Phone #: "/>
                <w:tag w:val="Phone #: "/>
                <w:id w:val="844364903"/>
                <w:placeholder>
                  <w:docPart w:val="5019C0EC49644CDFBCAFF80E1AEACAA6"/>
                </w:placeholder>
                <w:temporary/>
                <w:showingPlcHdr/>
                <w15:appearance w15:val="hidden"/>
              </w:sdtPr>
              <w:sdtEndPr/>
              <w:sdtContent>
                <w:r w:rsidR="008245A5" w:rsidRPr="005F7B32">
                  <w:t>Phone #:</w:t>
                </w:r>
              </w:sdtContent>
            </w:sdt>
            <w:r w:rsidR="008245A5" w:rsidRPr="005F7B32">
              <w:t xml:space="preserve"> </w:t>
            </w:r>
            <w:sdt>
              <w:sdtPr>
                <w:id w:val="-1040433987"/>
                <w:placeholder>
                  <w:docPart w:val="DefaultPlaceholder_-1854013440"/>
                </w:placeholder>
                <w:showingPlcHdr/>
              </w:sdtPr>
              <w:sdtEndPr/>
              <w:sdtContent>
                <w:permStart w:id="574899628" w:edGrp="everyone"/>
                <w:r w:rsidR="000A3D41" w:rsidRPr="005F7B32">
                  <w:rPr>
                    <w:rStyle w:val="PlaceholderText"/>
                  </w:rPr>
                  <w:t>Click or tap here to enter text.</w:t>
                </w:r>
                <w:permEnd w:id="574899628"/>
              </w:sdtContent>
            </w:sdt>
          </w:p>
        </w:tc>
        <w:tc>
          <w:tcPr>
            <w:tcW w:w="5433" w:type="dxa"/>
            <w:gridSpan w:val="2"/>
            <w:tcBorders>
              <w:right w:val="single" w:sz="18" w:space="0" w:color="147ABD" w:themeColor="accent1"/>
            </w:tcBorders>
          </w:tcPr>
          <w:p w14:paraId="7E1839AA" w14:textId="1B95C45F" w:rsidR="00483ED9" w:rsidRPr="005F7B32" w:rsidRDefault="00D92EE8" w:rsidP="005F7B32">
            <w:pPr>
              <w:pStyle w:val="Underline"/>
            </w:pPr>
            <w:r>
              <w:t>Email:</w:t>
            </w:r>
            <w:r w:rsidR="008245A5" w:rsidRPr="005F7B32">
              <w:t xml:space="preserve"> </w:t>
            </w:r>
            <w:sdt>
              <w:sdtPr>
                <w:id w:val="-1506287974"/>
                <w:placeholder>
                  <w:docPart w:val="DefaultPlaceholder_-1854013440"/>
                </w:placeholder>
                <w:showingPlcHdr/>
              </w:sdtPr>
              <w:sdtEndPr/>
              <w:sdtContent>
                <w:permStart w:id="415911494" w:edGrp="everyone"/>
                <w:r w:rsidR="000A3D41" w:rsidRPr="005F7B32">
                  <w:rPr>
                    <w:rStyle w:val="PlaceholderText"/>
                  </w:rPr>
                  <w:t>Click or tap here to enter text.</w:t>
                </w:r>
                <w:permEnd w:id="415911494"/>
              </w:sdtContent>
            </w:sdt>
          </w:p>
        </w:tc>
      </w:tr>
      <w:tr w:rsidR="00CF24A6" w:rsidRPr="00A860BB" w14:paraId="4DE8F12E"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3DED2673" w14:textId="78E72C49" w:rsidR="007C02E4" w:rsidRPr="005F7B32" w:rsidRDefault="007C02E4" w:rsidP="005F7B32">
            <w:r w:rsidRPr="005F7B32">
              <w:t>Please provide the information requested below</w:t>
            </w:r>
            <w:r w:rsidR="005A5C3C" w:rsidRPr="005F7B32">
              <w:t xml:space="preserve"> regarding your child</w:t>
            </w:r>
            <w:r w:rsidRPr="005F7B32">
              <w:t xml:space="preserve">, as it may be needed in case of an emergency. </w:t>
            </w:r>
          </w:p>
        </w:tc>
      </w:tr>
      <w:tr w:rsidR="00CF24A6" w:rsidRPr="00A860BB" w14:paraId="5265C823"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7C793EA9" w14:textId="7F990DC1" w:rsidR="00CF24A6" w:rsidRPr="005F7B32" w:rsidRDefault="00D92EE8" w:rsidP="005F7B32">
            <w:pPr>
              <w:pStyle w:val="Underline"/>
            </w:pPr>
            <w:r>
              <w:t>Allergies (please list any food, medicine, other):</w:t>
            </w:r>
            <w:r w:rsidR="008245A5" w:rsidRPr="005F7B32">
              <w:t xml:space="preserve"> </w:t>
            </w:r>
            <w:sdt>
              <w:sdtPr>
                <w:id w:val="798961839"/>
                <w:placeholder>
                  <w:docPart w:val="DefaultPlaceholder_-1854013440"/>
                </w:placeholder>
                <w:showingPlcHdr/>
              </w:sdtPr>
              <w:sdtEndPr/>
              <w:sdtContent>
                <w:permStart w:id="515389557" w:edGrp="everyone"/>
                <w:r w:rsidR="000A3D41" w:rsidRPr="005F7B32">
                  <w:rPr>
                    <w:rStyle w:val="PlaceholderText"/>
                  </w:rPr>
                  <w:t>Click or tap here to enter text.</w:t>
                </w:r>
                <w:permEnd w:id="515389557"/>
              </w:sdtContent>
            </w:sdt>
          </w:p>
        </w:tc>
      </w:tr>
      <w:tr w:rsidR="00483ED9" w:rsidRPr="00A860BB" w14:paraId="3188BA39"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25BBD28A" w14:textId="7787EF28" w:rsidR="00483ED9" w:rsidRPr="005F7B32" w:rsidRDefault="001F01B5" w:rsidP="005F7B32">
            <w:pPr>
              <w:pStyle w:val="Underline"/>
            </w:pPr>
            <w:sdt>
              <w:sdtPr>
                <w:alias w:val="Conditions requiring special consideration (medical/physical): "/>
                <w:tag w:val="Conditions requiring special consideration (medical/physical): "/>
                <w:id w:val="839433479"/>
                <w:placeholder>
                  <w:docPart w:val="36AAF04551E04844BB65D2723CAA635D"/>
                </w:placeholder>
                <w:temporary/>
                <w:showingPlcHdr/>
                <w15:appearance w15:val="hidden"/>
              </w:sdtPr>
              <w:sdtEndPr/>
              <w:sdtContent>
                <w:r w:rsidR="009551DC" w:rsidRPr="005F7B32">
                  <w:t>Conditions requiring special consideration (medical/physical):</w:t>
                </w:r>
              </w:sdtContent>
            </w:sdt>
            <w:r w:rsidR="000A3D41" w:rsidRPr="005F7B32">
              <w:t xml:space="preserve"> </w:t>
            </w:r>
            <w:sdt>
              <w:sdtPr>
                <w:id w:val="481826242"/>
                <w:placeholder>
                  <w:docPart w:val="DefaultPlaceholder_-1854013440"/>
                </w:placeholder>
                <w:showingPlcHdr/>
              </w:sdtPr>
              <w:sdtEndPr/>
              <w:sdtContent>
                <w:permStart w:id="818165807" w:edGrp="everyone"/>
                <w:r w:rsidR="000A3D41" w:rsidRPr="005F7B32">
                  <w:rPr>
                    <w:rStyle w:val="PlaceholderText"/>
                  </w:rPr>
                  <w:t>Click or tap here to enter text.</w:t>
                </w:r>
                <w:permEnd w:id="818165807"/>
              </w:sdtContent>
            </w:sdt>
          </w:p>
        </w:tc>
      </w:tr>
      <w:tr w:rsidR="00483ED9" w:rsidRPr="00A860BB" w14:paraId="35DC1F0A"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655CD820" w14:textId="636892E2" w:rsidR="00483ED9" w:rsidRPr="005F7B32" w:rsidRDefault="001F01B5" w:rsidP="005F7B32">
            <w:pPr>
              <w:pStyle w:val="Underline"/>
            </w:pPr>
            <w:sdt>
              <w:sdtPr>
                <w:alias w:val="Does your student require: (A) "/>
                <w:tag w:val="Does your student require: (A) "/>
                <w:id w:val="-809169406"/>
                <w:placeholder>
                  <w:docPart w:val="1ED30D2E912E4B0090EE8927D121FD44"/>
                </w:placeholder>
                <w:temporary/>
                <w:showingPlcHdr/>
                <w15:appearance w15:val="hidden"/>
              </w:sdtPr>
              <w:sdtEndPr/>
              <w:sdtContent>
                <w:r w:rsidR="00204FAB" w:rsidRPr="00A860BB">
                  <w:t>Does your student require: (A)</w:t>
                </w:r>
              </w:sdtContent>
            </w:sdt>
            <w:r w:rsidR="00204FAB" w:rsidRPr="005F7B32">
              <w:t xml:space="preserve"> </w:t>
            </w:r>
            <w:sdt>
              <w:sdtPr>
                <w:rPr>
                  <w:rStyle w:val="Strong"/>
                </w:rPr>
                <w:alias w:val="Epipen "/>
                <w:tag w:val="Epipen "/>
                <w:id w:val="765350821"/>
                <w:placeholder>
                  <w:docPart w:val="9AE105DA3E874FFB8D6D13B2129EB841"/>
                </w:placeholder>
                <w:temporary/>
                <w:showingPlcHdr/>
                <w15:appearance w15:val="hidden"/>
              </w:sdtPr>
              <w:sdtEndPr>
                <w:rPr>
                  <w:rStyle w:val="DefaultParagraphFont"/>
                  <w:b w:val="0"/>
                  <w:bCs w:val="0"/>
                  <w:color w:val="auto"/>
                </w:rPr>
              </w:sdtEndPr>
              <w:sdtContent>
                <w:r w:rsidR="00E61CBD" w:rsidRPr="005F7B32">
                  <w:rPr>
                    <w:rStyle w:val="Strong"/>
                  </w:rPr>
                  <w:t>Epipen</w:t>
                </w:r>
              </w:sdtContent>
            </w:sdt>
            <w:r w:rsidR="00E61CBD" w:rsidRPr="005F7B32">
              <w:t xml:space="preserve"> </w:t>
            </w:r>
            <w:sdt>
              <w:sdtPr>
                <w:alias w:val="Yes "/>
                <w:tag w:val="Yes "/>
                <w:id w:val="1337189988"/>
                <w:placeholder>
                  <w:docPart w:val="1D5EEF56F1714826A5FD7451B81201A9"/>
                </w:placeholder>
                <w:temporary/>
                <w:showingPlcHdr/>
                <w15:appearance w15:val="hidden"/>
              </w:sdtPr>
              <w:sdtEndPr/>
              <w:sdtContent>
                <w:r w:rsidR="00204FAB" w:rsidRPr="005F7B32">
                  <w:t>Yes</w:t>
                </w:r>
              </w:sdtContent>
            </w:sdt>
            <w:r w:rsidR="00947D97" w:rsidRPr="005F7B32">
              <w:t xml:space="preserve"> </w:t>
            </w:r>
            <w:r w:rsidR="00803B6B" w:rsidRPr="005F7B32">
              <w:t xml:space="preserve"> </w:t>
            </w:r>
            <w:permStart w:id="1409292488" w:edGrp="everyone"/>
            <w:r w:rsidR="00947D97" w:rsidRPr="005F7B32">
              <w:sym w:font="Wingdings 2" w:char="F0A3"/>
            </w:r>
            <w:r w:rsidR="00803B6B" w:rsidRPr="005F7B32">
              <w:t xml:space="preserve"> </w:t>
            </w:r>
            <w:permEnd w:id="1409292488"/>
            <w:r w:rsidR="00947D97" w:rsidRPr="005F7B32">
              <w:t xml:space="preserve">  </w:t>
            </w:r>
            <w:sdt>
              <w:sdtPr>
                <w:alias w:val="No "/>
                <w:tag w:val="No "/>
                <w:id w:val="-52319999"/>
                <w:placeholder>
                  <w:docPart w:val="37139CB78FAE41EA944C0D22216D8FF2"/>
                </w:placeholder>
                <w:temporary/>
                <w:showingPlcHdr/>
                <w15:appearance w15:val="hidden"/>
              </w:sdtPr>
              <w:sdtEndPr/>
              <w:sdtContent>
                <w:r w:rsidR="00204FAB" w:rsidRPr="005F7B32">
                  <w:t>No</w:t>
                </w:r>
              </w:sdtContent>
            </w:sdt>
            <w:r w:rsidR="00803B6B" w:rsidRPr="005F7B32">
              <w:t xml:space="preserve"> </w:t>
            </w:r>
            <w:r w:rsidR="00947D97" w:rsidRPr="005F7B32">
              <w:t xml:space="preserve"> </w:t>
            </w:r>
            <w:permStart w:id="759514811" w:edGrp="everyone"/>
            <w:r w:rsidR="00947D97" w:rsidRPr="005F7B32">
              <w:sym w:font="Wingdings 2" w:char="F0A3"/>
            </w:r>
            <w:r w:rsidR="00947D97" w:rsidRPr="005F7B32">
              <w:t xml:space="preserve"> </w:t>
            </w:r>
            <w:permEnd w:id="759514811"/>
            <w:r w:rsidR="00947D97" w:rsidRPr="005F7B32">
              <w:t xml:space="preserve"> </w:t>
            </w:r>
            <w:r w:rsidR="00803B6B" w:rsidRPr="005F7B32">
              <w:t xml:space="preserve"> </w:t>
            </w:r>
            <w:sdt>
              <w:sdtPr>
                <w:alias w:val="(B)"/>
                <w:tag w:val="(B)"/>
                <w:id w:val="1033539987"/>
                <w:placeholder>
                  <w:docPart w:val="33E2E86729B942DA82760755068F7BCE"/>
                </w:placeholder>
                <w:temporary/>
                <w:showingPlcHdr/>
                <w15:appearance w15:val="hidden"/>
              </w:sdtPr>
              <w:sdtEndPr/>
              <w:sdtContent>
                <w:r w:rsidR="00E61CBD" w:rsidRPr="005F7B32">
                  <w:t>(B)</w:t>
                </w:r>
              </w:sdtContent>
            </w:sdt>
            <w:r w:rsidR="00803B6B" w:rsidRPr="005F7B32">
              <w:t xml:space="preserve"> </w:t>
            </w:r>
            <w:sdt>
              <w:sdtPr>
                <w:rPr>
                  <w:rStyle w:val="Strong"/>
                </w:rPr>
                <w:alias w:val="Inhaler "/>
                <w:tag w:val="Inhaler "/>
                <w:id w:val="-1420481413"/>
                <w:placeholder>
                  <w:docPart w:val="4CBC3B8018B543188B461FE49AE9A7D9"/>
                </w:placeholder>
                <w:temporary/>
                <w:showingPlcHdr/>
                <w15:appearance w15:val="hidden"/>
              </w:sdtPr>
              <w:sdtEndPr>
                <w:rPr>
                  <w:rStyle w:val="DefaultParagraphFont"/>
                  <w:b w:val="0"/>
                  <w:bCs w:val="0"/>
                  <w:color w:val="auto"/>
                </w:rPr>
              </w:sdtEndPr>
              <w:sdtContent>
                <w:r w:rsidR="00E61CBD" w:rsidRPr="005F7B32">
                  <w:rPr>
                    <w:rStyle w:val="Strong"/>
                  </w:rPr>
                  <w:t>Inhaler</w:t>
                </w:r>
              </w:sdtContent>
            </w:sdt>
            <w:r w:rsidR="00E61CBD" w:rsidRPr="005F7B32">
              <w:t xml:space="preserve"> </w:t>
            </w:r>
            <w:sdt>
              <w:sdtPr>
                <w:alias w:val="Yes "/>
                <w:tag w:val="Yes "/>
                <w:id w:val="1041714695"/>
                <w:placeholder>
                  <w:docPart w:val="01B988B9EC5940998BEFD16E68C0AC22"/>
                </w:placeholder>
                <w:temporary/>
                <w:showingPlcHdr/>
                <w15:appearance w15:val="hidden"/>
              </w:sdtPr>
              <w:sdtEndPr/>
              <w:sdtContent>
                <w:r w:rsidR="00E61CBD" w:rsidRPr="005F7B32">
                  <w:t>Yes</w:t>
                </w:r>
              </w:sdtContent>
            </w:sdt>
            <w:r w:rsidR="00947D97" w:rsidRPr="005F7B32">
              <w:t xml:space="preserve"> </w:t>
            </w:r>
            <w:permStart w:id="2009947378" w:edGrp="everyone"/>
            <w:r w:rsidR="00803B6B" w:rsidRPr="005F7B32">
              <w:t xml:space="preserve"> </w:t>
            </w:r>
            <w:r w:rsidR="00947D97" w:rsidRPr="005F7B32">
              <w:sym w:font="Wingdings 2" w:char="F0A3"/>
            </w:r>
            <w:r w:rsidR="00947D97" w:rsidRPr="005F7B32">
              <w:t xml:space="preserve">  </w:t>
            </w:r>
            <w:r w:rsidR="00803B6B" w:rsidRPr="005F7B32">
              <w:t xml:space="preserve"> </w:t>
            </w:r>
            <w:permEnd w:id="2009947378"/>
            <w:sdt>
              <w:sdtPr>
                <w:alias w:val="No "/>
                <w:tag w:val="No "/>
                <w:id w:val="1600755108"/>
                <w:placeholder>
                  <w:docPart w:val="BC0E7FE4588A4114B14F002CA0722A49"/>
                </w:placeholder>
                <w:temporary/>
                <w:showingPlcHdr/>
                <w15:appearance w15:val="hidden"/>
              </w:sdtPr>
              <w:sdtEndPr/>
              <w:sdtContent>
                <w:r w:rsidR="00E61CBD" w:rsidRPr="005F7B32">
                  <w:t>No</w:t>
                </w:r>
              </w:sdtContent>
            </w:sdt>
            <w:r w:rsidR="00E61CBD" w:rsidRPr="005F7B32">
              <w:t xml:space="preserve">  </w:t>
            </w:r>
            <w:permStart w:id="848699508" w:edGrp="everyone"/>
            <w:r w:rsidR="00947D97" w:rsidRPr="005F7B32">
              <w:sym w:font="Wingdings 2" w:char="F0A3"/>
            </w:r>
            <w:permEnd w:id="848699508"/>
            <w:r w:rsidR="00803B6B" w:rsidRPr="005F7B32">
              <w:t xml:space="preserve">   </w:t>
            </w:r>
            <w:sdt>
              <w:sdtPr>
                <w:alias w:val="(C)"/>
                <w:tag w:val="(C)"/>
                <w:id w:val="916137316"/>
                <w:placeholder>
                  <w:docPart w:val="CB807E5D9A624A5B841928950846D4A8"/>
                </w:placeholder>
                <w:temporary/>
                <w:showingPlcHdr/>
                <w15:appearance w15:val="hidden"/>
              </w:sdtPr>
              <w:sdtEndPr/>
              <w:sdtContent>
                <w:r w:rsidR="00E61CBD" w:rsidRPr="00A860BB">
                  <w:t>(</w:t>
                </w:r>
                <w:r w:rsidR="00E61CBD">
                  <w:t>C</w:t>
                </w:r>
                <w:r w:rsidR="00E61CBD" w:rsidRPr="00A860BB">
                  <w:t>)</w:t>
                </w:r>
              </w:sdtContent>
            </w:sdt>
            <w:r w:rsidR="00803B6B" w:rsidRPr="005F7B32">
              <w:t xml:space="preserve"> </w:t>
            </w:r>
            <w:sdt>
              <w:sdtPr>
                <w:rPr>
                  <w:rStyle w:val="Strong"/>
                </w:rPr>
                <w:alias w:val="ANY MEDICATION CURRENTLY TAKEN:"/>
                <w:tag w:val="ANY MEDICATION CURRENTLY TAKEN:"/>
                <w:id w:val="1775435576"/>
                <w:placeholder>
                  <w:docPart w:val="4FF7E962D7434320956E500233668544"/>
                </w:placeholder>
                <w:temporary/>
                <w:showingPlcHdr/>
                <w15:appearance w15:val="hidden"/>
              </w:sdtPr>
              <w:sdtEndPr>
                <w:rPr>
                  <w:rStyle w:val="DefaultParagraphFont"/>
                  <w:b w:val="0"/>
                  <w:bCs w:val="0"/>
                  <w:color w:val="auto"/>
                </w:rPr>
              </w:sdtEndPr>
              <w:sdtContent>
                <w:r w:rsidR="00E61CBD" w:rsidRPr="005F7B32">
                  <w:rPr>
                    <w:rStyle w:val="Strong"/>
                  </w:rPr>
                  <w:t>ANY MEDICATION CURRENTLY TAKEN:</w:t>
                </w:r>
              </w:sdtContent>
            </w:sdt>
            <w:r w:rsidR="00E61CBD" w:rsidRPr="005F7B32">
              <w:t xml:space="preserve"> </w:t>
            </w:r>
            <w:sdt>
              <w:sdtPr>
                <w:alias w:val="(Type of medication and time of administration):"/>
                <w:tag w:val="(Type of medication and time of administration):"/>
                <w:id w:val="1295025252"/>
                <w:placeholder>
                  <w:docPart w:val="6EFAB157447F4A3884A9C781707A464A"/>
                </w:placeholder>
                <w:temporary/>
                <w:showingPlcHdr/>
                <w15:appearance w15:val="hidden"/>
              </w:sdtPr>
              <w:sdtEndPr/>
              <w:sdtContent>
                <w:r w:rsidR="00E61CBD" w:rsidRPr="005F7B32">
                  <w:t>(Type of medication and time of administration):</w:t>
                </w:r>
              </w:sdtContent>
            </w:sdt>
            <w:r w:rsidR="00E61CBD" w:rsidRPr="005F7B32">
              <w:t xml:space="preserve"> </w:t>
            </w:r>
            <w:sdt>
              <w:sdtPr>
                <w:id w:val="-1227292522"/>
                <w:placeholder>
                  <w:docPart w:val="DefaultPlaceholder_-1854013440"/>
                </w:placeholder>
                <w:showingPlcHdr/>
              </w:sdtPr>
              <w:sdtEndPr/>
              <w:sdtContent>
                <w:permStart w:id="1401579448" w:edGrp="everyone"/>
                <w:r w:rsidR="000A3D41" w:rsidRPr="005F7B32">
                  <w:rPr>
                    <w:rStyle w:val="PlaceholderText"/>
                  </w:rPr>
                  <w:t>Click or tap here to enter text.</w:t>
                </w:r>
                <w:permEnd w:id="1401579448"/>
              </w:sdtContent>
            </w:sdt>
          </w:p>
        </w:tc>
      </w:tr>
      <w:tr w:rsidR="00483ED9" w:rsidRPr="00A860BB" w14:paraId="7BF83A02" w14:textId="77777777" w:rsidTr="007C02E4">
        <w:trPr>
          <w:trHeight w:val="234"/>
          <w:jc w:val="center"/>
        </w:trPr>
        <w:tc>
          <w:tcPr>
            <w:tcW w:w="10950" w:type="dxa"/>
            <w:gridSpan w:val="4"/>
            <w:tcBorders>
              <w:left w:val="single" w:sz="18" w:space="0" w:color="147ABD" w:themeColor="accent1"/>
              <w:right w:val="single" w:sz="18" w:space="0" w:color="147ABD" w:themeColor="accent1"/>
            </w:tcBorders>
          </w:tcPr>
          <w:p w14:paraId="589F8D2F" w14:textId="76E8C9A4" w:rsidR="00483ED9" w:rsidRPr="00A860BB" w:rsidRDefault="00483ED9" w:rsidP="005F7B32"/>
        </w:tc>
      </w:tr>
      <w:tr w:rsidR="00C644E7" w:rsidRPr="00A860BB" w14:paraId="0E0EFD28" w14:textId="77777777" w:rsidTr="007C02E4">
        <w:trPr>
          <w:trHeight w:val="234"/>
          <w:jc w:val="center"/>
        </w:trPr>
        <w:tc>
          <w:tcPr>
            <w:tcW w:w="5517" w:type="dxa"/>
            <w:gridSpan w:val="2"/>
            <w:tcBorders>
              <w:left w:val="single" w:sz="18" w:space="0" w:color="147ABD" w:themeColor="accent1"/>
            </w:tcBorders>
          </w:tcPr>
          <w:p w14:paraId="7CD65B2E" w14:textId="0878AE32" w:rsidR="00C644E7" w:rsidRPr="005F7B32" w:rsidRDefault="00D92EE8" w:rsidP="005F7B32">
            <w:pPr>
              <w:pStyle w:val="Underline"/>
            </w:pPr>
            <w:r>
              <w:t>Secondary contact name:</w:t>
            </w:r>
            <w:r w:rsidR="00C644E7" w:rsidRPr="005F7B32">
              <w:t xml:space="preserve"> </w:t>
            </w:r>
            <w:sdt>
              <w:sdtPr>
                <w:id w:val="-1034043960"/>
                <w:placeholder>
                  <w:docPart w:val="DefaultPlaceholder_-1854013440"/>
                </w:placeholder>
                <w:showingPlcHdr/>
              </w:sdtPr>
              <w:sdtEndPr/>
              <w:sdtContent>
                <w:permStart w:id="884411513" w:edGrp="everyone"/>
                <w:r w:rsidR="000A3D41" w:rsidRPr="00997AEA">
                  <w:rPr>
                    <w:rStyle w:val="PlaceholderText"/>
                  </w:rPr>
                  <w:t>Click or tap here to enter text.</w:t>
                </w:r>
                <w:permEnd w:id="884411513"/>
              </w:sdtContent>
            </w:sdt>
          </w:p>
        </w:tc>
        <w:tc>
          <w:tcPr>
            <w:tcW w:w="5433" w:type="dxa"/>
            <w:gridSpan w:val="2"/>
            <w:tcBorders>
              <w:right w:val="single" w:sz="18" w:space="0" w:color="147ABD" w:themeColor="accent1"/>
            </w:tcBorders>
          </w:tcPr>
          <w:p w14:paraId="4674E8AD" w14:textId="2FE01337" w:rsidR="00C644E7" w:rsidRPr="005F7B32" w:rsidRDefault="001F01B5" w:rsidP="005F7B32">
            <w:pPr>
              <w:pStyle w:val="Underline"/>
            </w:pPr>
            <w:sdt>
              <w:sdtPr>
                <w:alias w:val="Relationship to student: "/>
                <w:tag w:val="Relationship to student: "/>
                <w:id w:val="-795686522"/>
                <w:placeholder>
                  <w:docPart w:val="385A2DFBE6864FE0A836E4D44554C4BA"/>
                </w:placeholder>
                <w:temporary/>
                <w:showingPlcHdr/>
                <w15:appearance w15:val="hidden"/>
              </w:sdtPr>
              <w:sdtEndPr/>
              <w:sdtContent>
                <w:r w:rsidR="00C644E7" w:rsidRPr="005F7B32">
                  <w:t>Relationship to student:</w:t>
                </w:r>
              </w:sdtContent>
            </w:sdt>
            <w:r w:rsidR="00C644E7" w:rsidRPr="005F7B32">
              <w:t xml:space="preserve"> </w:t>
            </w:r>
            <w:sdt>
              <w:sdtPr>
                <w:id w:val="-1996250356"/>
                <w:placeholder>
                  <w:docPart w:val="DefaultPlaceholder_-1854013440"/>
                </w:placeholder>
                <w:showingPlcHdr/>
              </w:sdtPr>
              <w:sdtEndPr/>
              <w:sdtContent>
                <w:permStart w:id="1483478292" w:edGrp="everyone"/>
                <w:r w:rsidR="000A3D41" w:rsidRPr="005F7B32">
                  <w:rPr>
                    <w:rStyle w:val="PlaceholderText"/>
                  </w:rPr>
                  <w:t>Click or tap here to enter text.</w:t>
                </w:r>
                <w:permEnd w:id="1483478292"/>
              </w:sdtContent>
            </w:sdt>
          </w:p>
        </w:tc>
      </w:tr>
      <w:tr w:rsidR="00803B6B" w:rsidRPr="00A860BB" w14:paraId="48861FE9" w14:textId="77777777" w:rsidTr="007C02E4">
        <w:trPr>
          <w:trHeight w:val="234"/>
          <w:jc w:val="center"/>
        </w:trPr>
        <w:tc>
          <w:tcPr>
            <w:tcW w:w="3679" w:type="dxa"/>
            <w:tcBorders>
              <w:left w:val="single" w:sz="18" w:space="0" w:color="147ABD" w:themeColor="accent1"/>
            </w:tcBorders>
          </w:tcPr>
          <w:p w14:paraId="7012A5DE" w14:textId="69DD3620" w:rsidR="00803B6B" w:rsidRPr="005F7B32" w:rsidRDefault="007C02E4" w:rsidP="005F7B32">
            <w:pPr>
              <w:pStyle w:val="Underline"/>
            </w:pPr>
            <w:r>
              <w:t xml:space="preserve">Primary </w:t>
            </w:r>
            <w:sdt>
              <w:sdtPr>
                <w:alias w:val="Phone #: "/>
                <w:tag w:val="Phone #: "/>
                <w:id w:val="1170300451"/>
                <w:placeholder>
                  <w:docPart w:val="B5DF4E977B064637B66A02E4DD00DBE9"/>
                </w:placeholder>
                <w:temporary/>
                <w:showingPlcHdr/>
                <w15:appearance w15:val="hidden"/>
              </w:sdtPr>
              <w:sdtEndPr/>
              <w:sdtContent>
                <w:r w:rsidR="004F6C14" w:rsidRPr="005F7B32">
                  <w:t>Phone #:</w:t>
                </w:r>
              </w:sdtContent>
            </w:sdt>
            <w:r w:rsidR="004F6C14" w:rsidRPr="005F7B32">
              <w:t xml:space="preserve"> </w:t>
            </w:r>
            <w:sdt>
              <w:sdtPr>
                <w:id w:val="-779108501"/>
                <w:placeholder>
                  <w:docPart w:val="DefaultPlaceholder_-1854013440"/>
                </w:placeholder>
                <w:showingPlcHdr/>
              </w:sdtPr>
              <w:sdtEndPr/>
              <w:sdtContent>
                <w:permStart w:id="880565952" w:edGrp="everyone"/>
                <w:r w:rsidR="000A3D41" w:rsidRPr="005F7B32">
                  <w:rPr>
                    <w:rStyle w:val="PlaceholderText"/>
                  </w:rPr>
                  <w:t>Click or tap here to enter text.</w:t>
                </w:r>
                <w:permEnd w:id="880565952"/>
              </w:sdtContent>
            </w:sdt>
          </w:p>
        </w:tc>
        <w:tc>
          <w:tcPr>
            <w:tcW w:w="3676" w:type="dxa"/>
            <w:gridSpan w:val="2"/>
          </w:tcPr>
          <w:p w14:paraId="16723AA6" w14:textId="23998A61" w:rsidR="00803B6B" w:rsidRPr="005F7B32" w:rsidRDefault="001F01B5" w:rsidP="005F7B32">
            <w:pPr>
              <w:pStyle w:val="Underline"/>
            </w:pPr>
            <w:sdt>
              <w:sdtPr>
                <w:alias w:val="Work Phone #: "/>
                <w:tag w:val="Work Phone #: "/>
                <w:id w:val="-97878365"/>
                <w:placeholder>
                  <w:docPart w:val="239C91B3E2DB4C13B2AA2CA8E8250403"/>
                </w:placeholder>
                <w:temporary/>
                <w:showingPlcHdr/>
                <w15:appearance w15:val="hidden"/>
              </w:sdtPr>
              <w:sdtEndPr/>
              <w:sdtContent>
                <w:r w:rsidR="004F6C14" w:rsidRPr="005F7B32">
                  <w:t>Work Phone #:</w:t>
                </w:r>
              </w:sdtContent>
            </w:sdt>
            <w:r w:rsidR="004F6C14" w:rsidRPr="005F7B32">
              <w:t xml:space="preserve"> </w:t>
            </w:r>
            <w:sdt>
              <w:sdtPr>
                <w:id w:val="1473256700"/>
                <w:placeholder>
                  <w:docPart w:val="DefaultPlaceholder_-1854013440"/>
                </w:placeholder>
                <w:showingPlcHdr/>
              </w:sdtPr>
              <w:sdtEndPr/>
              <w:sdtContent>
                <w:permStart w:id="603668087" w:edGrp="everyone"/>
                <w:r w:rsidR="000A3D41" w:rsidRPr="005F7B32">
                  <w:rPr>
                    <w:rStyle w:val="PlaceholderText"/>
                  </w:rPr>
                  <w:t>Click or tap here to enter text.</w:t>
                </w:r>
                <w:permEnd w:id="603668087"/>
              </w:sdtContent>
            </w:sdt>
          </w:p>
        </w:tc>
        <w:tc>
          <w:tcPr>
            <w:tcW w:w="3595" w:type="dxa"/>
            <w:tcBorders>
              <w:right w:val="single" w:sz="18" w:space="0" w:color="147ABD" w:themeColor="accent1"/>
            </w:tcBorders>
          </w:tcPr>
          <w:p w14:paraId="3740B5AB" w14:textId="5E0275AE" w:rsidR="00D92EE8" w:rsidRPr="005F7B32" w:rsidRDefault="00D92EE8" w:rsidP="005F7B32">
            <w:pPr>
              <w:pStyle w:val="Underline"/>
            </w:pPr>
            <w:r>
              <w:t>Cell Phone #:</w:t>
            </w:r>
            <w:r w:rsidR="004F6C14" w:rsidRPr="005F7B32">
              <w:t xml:space="preserve"> </w:t>
            </w:r>
            <w:sdt>
              <w:sdtPr>
                <w:id w:val="-1768771348"/>
                <w:placeholder>
                  <w:docPart w:val="DefaultPlaceholder_-1854013440"/>
                </w:placeholder>
                <w:showingPlcHdr/>
              </w:sdtPr>
              <w:sdtEndPr/>
              <w:sdtContent>
                <w:permStart w:id="1436489470" w:edGrp="everyone"/>
                <w:r w:rsidR="000A3D41" w:rsidRPr="005F7B32">
                  <w:rPr>
                    <w:rStyle w:val="PlaceholderText"/>
                  </w:rPr>
                  <w:t>Click or tap here to enter text.</w:t>
                </w:r>
                <w:permEnd w:id="1436489470"/>
              </w:sdtContent>
            </w:sdt>
          </w:p>
        </w:tc>
      </w:tr>
      <w:tr w:rsidR="00803B6B" w:rsidRPr="00A860BB" w14:paraId="19017935" w14:textId="77777777" w:rsidTr="007C02E4">
        <w:trPr>
          <w:trHeight w:val="234"/>
          <w:jc w:val="center"/>
        </w:trPr>
        <w:tc>
          <w:tcPr>
            <w:tcW w:w="5517" w:type="dxa"/>
            <w:gridSpan w:val="2"/>
            <w:tcBorders>
              <w:left w:val="single" w:sz="18" w:space="0" w:color="147ABD" w:themeColor="accent1"/>
            </w:tcBorders>
          </w:tcPr>
          <w:p w14:paraId="5C830FB9" w14:textId="18B5D913" w:rsidR="00803B6B" w:rsidRPr="005F7B32" w:rsidRDefault="00D92EE8" w:rsidP="005F7B32">
            <w:pPr>
              <w:pStyle w:val="Underline"/>
            </w:pPr>
            <w:r>
              <w:t>Additional contact person:</w:t>
            </w:r>
            <w:r w:rsidR="000A3D41" w:rsidRPr="005F7B32">
              <w:t xml:space="preserve">  </w:t>
            </w:r>
            <w:sdt>
              <w:sdtPr>
                <w:id w:val="-413015194"/>
                <w:placeholder>
                  <w:docPart w:val="DefaultPlaceholder_-1854013440"/>
                </w:placeholder>
                <w:showingPlcHdr/>
              </w:sdtPr>
              <w:sdtEndPr/>
              <w:sdtContent>
                <w:permStart w:id="712011534" w:edGrp="everyone"/>
                <w:r w:rsidR="000A3D41" w:rsidRPr="005F7B32">
                  <w:rPr>
                    <w:rStyle w:val="PlaceholderText"/>
                  </w:rPr>
                  <w:t>Click or tap here to enter text.</w:t>
                </w:r>
                <w:permEnd w:id="712011534"/>
              </w:sdtContent>
            </w:sdt>
          </w:p>
        </w:tc>
        <w:tc>
          <w:tcPr>
            <w:tcW w:w="5433" w:type="dxa"/>
            <w:gridSpan w:val="2"/>
            <w:tcBorders>
              <w:right w:val="single" w:sz="18" w:space="0" w:color="147ABD" w:themeColor="accent1"/>
            </w:tcBorders>
          </w:tcPr>
          <w:p w14:paraId="2AFF237F" w14:textId="1B676972" w:rsidR="00803B6B" w:rsidRPr="005F7B32" w:rsidRDefault="001F01B5" w:rsidP="005F7B32">
            <w:pPr>
              <w:pStyle w:val="Underline"/>
            </w:pPr>
            <w:sdt>
              <w:sdtPr>
                <w:alias w:val="Relationship to student: "/>
                <w:tag w:val="Relationship to student: "/>
                <w:id w:val="-1520702537"/>
                <w:placeholder>
                  <w:docPart w:val="3C53F43DF2BC4BF881698BC2C57F1D54"/>
                </w:placeholder>
                <w:temporary/>
                <w:showingPlcHdr/>
                <w15:appearance w15:val="hidden"/>
              </w:sdtPr>
              <w:sdtEndPr/>
              <w:sdtContent>
                <w:r w:rsidR="004F6C14" w:rsidRPr="005F7B32">
                  <w:t>Relationship to student:</w:t>
                </w:r>
              </w:sdtContent>
            </w:sdt>
            <w:r w:rsidR="004F6C14" w:rsidRPr="005F7B32">
              <w:t xml:space="preserve"> </w:t>
            </w:r>
            <w:sdt>
              <w:sdtPr>
                <w:id w:val="1417596136"/>
                <w:placeholder>
                  <w:docPart w:val="DefaultPlaceholder_-1854013440"/>
                </w:placeholder>
                <w:showingPlcHdr/>
              </w:sdtPr>
              <w:sdtEndPr/>
              <w:sdtContent>
                <w:permStart w:id="1549876800" w:edGrp="everyone"/>
                <w:r w:rsidR="000A3D41" w:rsidRPr="005F7B32">
                  <w:rPr>
                    <w:rStyle w:val="PlaceholderText"/>
                  </w:rPr>
                  <w:t>Click or tap here to enter text.</w:t>
                </w:r>
                <w:permEnd w:id="1549876800"/>
              </w:sdtContent>
            </w:sdt>
          </w:p>
        </w:tc>
      </w:tr>
      <w:tr w:rsidR="00803B6B" w:rsidRPr="00A860BB" w14:paraId="410A1458" w14:textId="77777777" w:rsidTr="007C02E4">
        <w:trPr>
          <w:trHeight w:val="234"/>
          <w:jc w:val="center"/>
        </w:trPr>
        <w:tc>
          <w:tcPr>
            <w:tcW w:w="3679" w:type="dxa"/>
            <w:tcBorders>
              <w:left w:val="single" w:sz="18" w:space="0" w:color="147ABD" w:themeColor="accent1"/>
            </w:tcBorders>
          </w:tcPr>
          <w:p w14:paraId="6893B753" w14:textId="03BA4314" w:rsidR="00803B6B" w:rsidRPr="005F7B32" w:rsidRDefault="007C02E4" w:rsidP="005F7B32">
            <w:pPr>
              <w:pStyle w:val="Underline"/>
            </w:pPr>
            <w:r>
              <w:t xml:space="preserve">Primary </w:t>
            </w:r>
            <w:sdt>
              <w:sdtPr>
                <w:alias w:val="Phone #: "/>
                <w:tag w:val="Phone #: "/>
                <w:id w:val="382218441"/>
                <w:placeholder>
                  <w:docPart w:val="36C2231E53AD44C99220B15C6A17FCAF"/>
                </w:placeholder>
                <w:temporary/>
                <w:showingPlcHdr/>
                <w15:appearance w15:val="hidden"/>
              </w:sdtPr>
              <w:sdtEndPr/>
              <w:sdtContent>
                <w:r w:rsidR="004F6C14" w:rsidRPr="005F7B32">
                  <w:t>Phone #:</w:t>
                </w:r>
              </w:sdtContent>
            </w:sdt>
            <w:r w:rsidR="004F6C14" w:rsidRPr="005F7B32">
              <w:t xml:space="preserve"> </w:t>
            </w:r>
            <w:sdt>
              <w:sdtPr>
                <w:id w:val="78192741"/>
                <w:placeholder>
                  <w:docPart w:val="DefaultPlaceholder_-1854013440"/>
                </w:placeholder>
                <w:showingPlcHdr/>
              </w:sdtPr>
              <w:sdtEndPr/>
              <w:sdtContent>
                <w:permStart w:id="1056521014" w:edGrp="everyone"/>
                <w:r w:rsidR="000A3D41" w:rsidRPr="005F7B32">
                  <w:rPr>
                    <w:rStyle w:val="PlaceholderText"/>
                  </w:rPr>
                  <w:t>Click or tap here to enter text.</w:t>
                </w:r>
                <w:permEnd w:id="1056521014"/>
              </w:sdtContent>
            </w:sdt>
          </w:p>
        </w:tc>
        <w:tc>
          <w:tcPr>
            <w:tcW w:w="3676" w:type="dxa"/>
            <w:gridSpan w:val="2"/>
          </w:tcPr>
          <w:p w14:paraId="05ECD987" w14:textId="7C28BD09" w:rsidR="00803B6B" w:rsidRPr="005F7B32" w:rsidRDefault="001F01B5" w:rsidP="005F7B32">
            <w:pPr>
              <w:pStyle w:val="Underline"/>
            </w:pPr>
            <w:sdt>
              <w:sdtPr>
                <w:alias w:val="Work Phone #: "/>
                <w:tag w:val="Work Phone #: "/>
                <w:id w:val="-44826293"/>
                <w:placeholder>
                  <w:docPart w:val="A34BDA34068948C0829225C4E7095B8C"/>
                </w:placeholder>
                <w:temporary/>
                <w:showingPlcHdr/>
                <w15:appearance w15:val="hidden"/>
              </w:sdtPr>
              <w:sdtEndPr/>
              <w:sdtContent>
                <w:r w:rsidR="004F6C14" w:rsidRPr="005F7B32">
                  <w:t>Work Phone #:</w:t>
                </w:r>
              </w:sdtContent>
            </w:sdt>
            <w:sdt>
              <w:sdtPr>
                <w:id w:val="-1518988185"/>
                <w:placeholder>
                  <w:docPart w:val="DefaultPlaceholder_-1854013440"/>
                </w:placeholder>
                <w:showingPlcHdr/>
              </w:sdtPr>
              <w:sdtEndPr/>
              <w:sdtContent>
                <w:permStart w:id="454231784" w:edGrp="everyone"/>
                <w:r w:rsidR="000A3D41" w:rsidRPr="005F7B32">
                  <w:rPr>
                    <w:rStyle w:val="PlaceholderText"/>
                  </w:rPr>
                  <w:t>Click or tap here to enter text.</w:t>
                </w:r>
                <w:permEnd w:id="454231784"/>
              </w:sdtContent>
            </w:sdt>
          </w:p>
        </w:tc>
        <w:tc>
          <w:tcPr>
            <w:tcW w:w="3595" w:type="dxa"/>
            <w:tcBorders>
              <w:right w:val="single" w:sz="18" w:space="0" w:color="147ABD" w:themeColor="accent1"/>
            </w:tcBorders>
          </w:tcPr>
          <w:p w14:paraId="6A61B282" w14:textId="62552E89" w:rsidR="00803B6B" w:rsidRPr="005F7B32" w:rsidRDefault="00D92EE8" w:rsidP="005F7B32">
            <w:pPr>
              <w:pStyle w:val="Underline"/>
            </w:pPr>
            <w:r>
              <w:t>Cell Phone #:</w:t>
            </w:r>
            <w:sdt>
              <w:sdtPr>
                <w:id w:val="-1355652169"/>
                <w:placeholder>
                  <w:docPart w:val="DefaultPlaceholder_-1854013440"/>
                </w:placeholder>
                <w:showingPlcHdr/>
              </w:sdtPr>
              <w:sdtEndPr/>
              <w:sdtContent>
                <w:permStart w:id="681790526" w:edGrp="everyone"/>
                <w:r w:rsidR="000A3D41" w:rsidRPr="005F7B32">
                  <w:rPr>
                    <w:rStyle w:val="PlaceholderText"/>
                  </w:rPr>
                  <w:t>Click or tap here to enter text.</w:t>
                </w:r>
                <w:permEnd w:id="681790526"/>
              </w:sdtContent>
            </w:sdt>
          </w:p>
        </w:tc>
      </w:tr>
      <w:tr w:rsidR="007C02E4" w:rsidRPr="00A860BB" w14:paraId="1A507885" w14:textId="77777777" w:rsidTr="00A07A4C">
        <w:trPr>
          <w:trHeight w:val="234"/>
          <w:jc w:val="center"/>
        </w:trPr>
        <w:tc>
          <w:tcPr>
            <w:tcW w:w="10950" w:type="dxa"/>
            <w:gridSpan w:val="4"/>
            <w:tcBorders>
              <w:left w:val="single" w:sz="18" w:space="0" w:color="147ABD" w:themeColor="accent1"/>
              <w:right w:val="single" w:sz="18" w:space="0" w:color="147ABD" w:themeColor="accent1"/>
            </w:tcBorders>
          </w:tcPr>
          <w:p w14:paraId="40C9D72C" w14:textId="0FEAE2C8" w:rsidR="007C02E4" w:rsidRPr="005F7B32" w:rsidRDefault="007C02E4" w:rsidP="005F7B32">
            <w:pPr>
              <w:pStyle w:val="Underline"/>
            </w:pPr>
            <w:r w:rsidRPr="005F7B32">
              <w:lastRenderedPageBreak/>
              <w:t xml:space="preserve">By signing below, I give permission for any contact listed on this form to be called in the case of emergency. I also give my permission for any listed contact to pick up my child from camp. </w:t>
            </w:r>
          </w:p>
        </w:tc>
      </w:tr>
      <w:tr w:rsidR="00803B6B" w:rsidRPr="00A860BB" w14:paraId="3FE4ECC6" w14:textId="77777777" w:rsidTr="007C02E4">
        <w:trPr>
          <w:trHeight w:val="234"/>
          <w:jc w:val="center"/>
        </w:trPr>
        <w:tc>
          <w:tcPr>
            <w:tcW w:w="5517" w:type="dxa"/>
            <w:gridSpan w:val="2"/>
            <w:tcBorders>
              <w:left w:val="single" w:sz="18" w:space="0" w:color="147ABD" w:themeColor="accent1"/>
              <w:bottom w:val="single" w:sz="8" w:space="0" w:color="147ABD" w:themeColor="accent1"/>
            </w:tcBorders>
          </w:tcPr>
          <w:p w14:paraId="1C2C4F60" w14:textId="2444AC84" w:rsidR="00803B6B" w:rsidRPr="005F7B32" w:rsidRDefault="007C02E4" w:rsidP="005F7B32">
            <w:pPr>
              <w:pStyle w:val="Underline"/>
            </w:pPr>
            <w:r>
              <w:t xml:space="preserve">Parent Signature: </w:t>
            </w:r>
            <w:sdt>
              <w:sdtPr>
                <w:id w:val="-2110650514"/>
                <w:placeholder>
                  <w:docPart w:val="DefaultPlaceholder_-1854013440"/>
                </w:placeholder>
                <w:showingPlcHdr/>
              </w:sdtPr>
              <w:sdtEndPr/>
              <w:sdtContent>
                <w:permStart w:id="1646996972" w:edGrp="everyone"/>
                <w:r w:rsidR="000A3D41" w:rsidRPr="005F7B32">
                  <w:rPr>
                    <w:rStyle w:val="PlaceholderText"/>
                  </w:rPr>
                  <w:t>Click or tap here to enter text.</w:t>
                </w:r>
                <w:permEnd w:id="1646996972"/>
              </w:sdtContent>
            </w:sdt>
          </w:p>
        </w:tc>
        <w:tc>
          <w:tcPr>
            <w:tcW w:w="5433" w:type="dxa"/>
            <w:gridSpan w:val="2"/>
            <w:tcBorders>
              <w:bottom w:val="single" w:sz="8" w:space="0" w:color="147ABD" w:themeColor="accent1"/>
              <w:right w:val="single" w:sz="18" w:space="0" w:color="147ABD" w:themeColor="accent1"/>
            </w:tcBorders>
          </w:tcPr>
          <w:p w14:paraId="6AEDCD2B" w14:textId="2B49B3F1" w:rsidR="00803B6B" w:rsidRPr="005F7B32" w:rsidRDefault="007C02E4" w:rsidP="005F7B32">
            <w:pPr>
              <w:pStyle w:val="Underline"/>
            </w:pPr>
            <w:r>
              <w:t>Date:</w:t>
            </w:r>
            <w:sdt>
              <w:sdtPr>
                <w:id w:val="-81834925"/>
                <w:placeholder>
                  <w:docPart w:val="DefaultPlaceholder_-1854013438"/>
                </w:placeholder>
                <w:showingPlcHdr/>
                <w:date>
                  <w:dateFormat w:val="M/d/yyyy"/>
                  <w:lid w:val="en-US"/>
                  <w:storeMappedDataAs w:val="dateTime"/>
                  <w:calendar w:val="gregorian"/>
                </w:date>
              </w:sdtPr>
              <w:sdtEndPr/>
              <w:sdtContent>
                <w:permStart w:id="1331777262" w:edGrp="everyone"/>
                <w:r w:rsidR="000A3D41" w:rsidRPr="005F7B32">
                  <w:rPr>
                    <w:rStyle w:val="PlaceholderText"/>
                  </w:rPr>
                  <w:t>Click or tap to enter a date.</w:t>
                </w:r>
                <w:permEnd w:id="1331777262"/>
              </w:sdtContent>
            </w:sdt>
          </w:p>
        </w:tc>
      </w:tr>
      <w:tr w:rsidR="00483ED9" w:rsidRPr="00A860BB" w14:paraId="07855493" w14:textId="77777777" w:rsidTr="007C02E4">
        <w:trPr>
          <w:trHeight w:val="234"/>
          <w:jc w:val="center"/>
        </w:trPr>
        <w:tc>
          <w:tcPr>
            <w:tcW w:w="10950"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5C8C9EE2" w14:textId="77777777" w:rsidR="00116D0C" w:rsidRPr="005F7B32" w:rsidRDefault="00116D0C" w:rsidP="005F7B32">
            <w:r w:rsidRPr="005F7B32">
              <w:t>Emergencies:</w:t>
            </w:r>
          </w:p>
          <w:p w14:paraId="46E01E0B" w14:textId="698877A6" w:rsidR="00116D0C" w:rsidRPr="005F7B32" w:rsidRDefault="00116D0C" w:rsidP="005F7B32">
            <w:r w:rsidRPr="00116D0C">
              <w:t xml:space="preserve">If the above-named child requires any emergency medical treatment or procedures during the </w:t>
            </w:r>
            <w:r w:rsidRPr="005F7B32">
              <w:t xml:space="preserve">camp activities, I hereby consent to and authorize the camp supervisor(s) to make any decision and take any action to arrange for such procedures or treatments </w:t>
            </w:r>
            <w:r w:rsidR="0076341F" w:rsidRPr="005F7B32">
              <w:t>at</w:t>
            </w:r>
            <w:r w:rsidRPr="005F7B32">
              <w:t xml:space="preserve"> the discretion of the activity supervisor(s).</w:t>
            </w:r>
          </w:p>
          <w:p w14:paraId="5E83030E" w14:textId="63190EDE" w:rsidR="00116D0C" w:rsidRDefault="00116D0C" w:rsidP="005F7B32"/>
          <w:p w14:paraId="535C523C" w14:textId="470C5C28" w:rsidR="00116D0C" w:rsidRPr="005F7B32" w:rsidRDefault="000A3D41" w:rsidP="005F7B32">
            <w:r>
              <w:t xml:space="preserve">Parent/Guardian Signature: </w:t>
            </w:r>
            <w:sdt>
              <w:sdtPr>
                <w:id w:val="-713803568"/>
                <w:placeholder>
                  <w:docPart w:val="DefaultPlaceholder_-1854013440"/>
                </w:placeholder>
                <w:showingPlcHdr/>
              </w:sdtPr>
              <w:sdtEndPr/>
              <w:sdtContent>
                <w:permStart w:id="2018124054" w:edGrp="everyone"/>
                <w:r w:rsidRPr="005F7B32">
                  <w:rPr>
                    <w:rStyle w:val="PlaceholderText"/>
                  </w:rPr>
                  <w:t>Click or tap here to enter text.</w:t>
                </w:r>
                <w:permEnd w:id="2018124054"/>
              </w:sdtContent>
            </w:sdt>
            <w:r w:rsidRPr="005F7B32">
              <w:t xml:space="preserve">                              Date: </w:t>
            </w:r>
            <w:sdt>
              <w:sdtPr>
                <w:id w:val="1583795402"/>
                <w:placeholder>
                  <w:docPart w:val="DefaultPlaceholder_-1854013438"/>
                </w:placeholder>
                <w:showingPlcHdr/>
                <w:date>
                  <w:dateFormat w:val="M/d/yyyy"/>
                  <w:lid w:val="en-US"/>
                  <w:storeMappedDataAs w:val="dateTime"/>
                  <w:calendar w:val="gregorian"/>
                </w:date>
              </w:sdtPr>
              <w:sdtEndPr/>
              <w:sdtContent>
                <w:permStart w:id="728595561" w:edGrp="everyone"/>
                <w:r w:rsidRPr="00997AEA">
                  <w:rPr>
                    <w:rStyle w:val="PlaceholderText"/>
                  </w:rPr>
                  <w:t>Click or tap to enter a date.</w:t>
                </w:r>
                <w:permEnd w:id="728595561"/>
              </w:sdtContent>
            </w:sdt>
          </w:p>
          <w:p w14:paraId="4C5C2F09" w14:textId="19B81A92" w:rsidR="00116D0C" w:rsidRPr="00A860BB" w:rsidRDefault="00116D0C" w:rsidP="005F7B32"/>
        </w:tc>
      </w:tr>
      <w:tr w:rsidR="00483ED9" w:rsidRPr="00A860BB" w14:paraId="203519C2" w14:textId="77777777" w:rsidTr="007C02E4">
        <w:trPr>
          <w:trHeight w:val="234"/>
          <w:jc w:val="center"/>
        </w:trPr>
        <w:tc>
          <w:tcPr>
            <w:tcW w:w="10950" w:type="dxa"/>
            <w:gridSpan w:val="4"/>
            <w:tcBorders>
              <w:top w:val="single" w:sz="8" w:space="0" w:color="147ABD" w:themeColor="accent1"/>
              <w:left w:val="single" w:sz="18" w:space="0" w:color="147ABD" w:themeColor="accent1"/>
              <w:right w:val="single" w:sz="18" w:space="0" w:color="147ABD" w:themeColor="accent1"/>
            </w:tcBorders>
          </w:tcPr>
          <w:p w14:paraId="6D3A583C" w14:textId="77777777" w:rsidR="0076341F" w:rsidRPr="005F7B32" w:rsidRDefault="0076341F" w:rsidP="005F7B32">
            <w:pPr>
              <w:pStyle w:val="Heading2"/>
            </w:pPr>
            <w:r>
              <w:t>additional health information:</w:t>
            </w:r>
          </w:p>
          <w:p w14:paraId="49FAA1EC" w14:textId="77777777" w:rsidR="0076341F" w:rsidRPr="005F7B32" w:rsidRDefault="0076341F" w:rsidP="005F7B32">
            <w:r>
              <w:t>(Please initial next to each statement indicating your agreement.)</w:t>
            </w:r>
          </w:p>
          <w:p w14:paraId="3817EA9B" w14:textId="77777777" w:rsidR="0076341F" w:rsidRDefault="0076341F" w:rsidP="005F7B32"/>
          <w:p w14:paraId="210A38E3" w14:textId="20C276E6" w:rsidR="005A5C3C" w:rsidRPr="005F7B32" w:rsidRDefault="001F01B5" w:rsidP="005F7B32">
            <w:sdt>
              <w:sdtPr>
                <w:id w:val="205923220"/>
                <w:placeholder>
                  <w:docPart w:val="DefaultPlaceholder_-1854013440"/>
                </w:placeholder>
                <w:showingPlcHdr/>
              </w:sdtPr>
              <w:sdtEndPr/>
              <w:sdtContent>
                <w:permStart w:id="840967377" w:edGrp="everyone"/>
                <w:r w:rsidR="000A3D41" w:rsidRPr="005F7B32">
                  <w:rPr>
                    <w:rStyle w:val="PlaceholderText"/>
                  </w:rPr>
                  <w:t>Click or tap here to enter text.</w:t>
                </w:r>
                <w:permEnd w:id="840967377"/>
              </w:sdtContent>
            </w:sdt>
            <w:r w:rsidR="005A5C3C" w:rsidRPr="005F7B32">
              <w:t>My child is up-to-date on immunizations.  A record of these immunizations are kept at my child’s school. My child’s school</w:t>
            </w:r>
            <w:r w:rsidR="000A3D41" w:rsidRPr="005F7B32">
              <w:t xml:space="preserve"> is </w:t>
            </w:r>
            <w:sdt>
              <w:sdtPr>
                <w:id w:val="1401715932"/>
                <w:placeholder>
                  <w:docPart w:val="DefaultPlaceholder_-1854013440"/>
                </w:placeholder>
                <w:showingPlcHdr/>
              </w:sdtPr>
              <w:sdtEndPr/>
              <w:sdtContent>
                <w:permStart w:id="46804170" w:edGrp="everyone"/>
                <w:r w:rsidR="000A3D41" w:rsidRPr="005F7B32">
                  <w:rPr>
                    <w:rStyle w:val="PlaceholderText"/>
                  </w:rPr>
                  <w:t>Click or tap here to enter text.</w:t>
                </w:r>
                <w:permEnd w:id="46804170"/>
              </w:sdtContent>
            </w:sdt>
            <w:r w:rsidR="005A5C3C" w:rsidRPr="005F7B32">
              <w:t>.</w:t>
            </w:r>
          </w:p>
        </w:tc>
      </w:tr>
      <w:tr w:rsidR="00483ED9" w:rsidRPr="00A860BB" w14:paraId="674950BE" w14:textId="77777777" w:rsidTr="00F13461">
        <w:trPr>
          <w:trHeight w:val="234"/>
          <w:jc w:val="center"/>
        </w:trPr>
        <w:tc>
          <w:tcPr>
            <w:tcW w:w="10950" w:type="dxa"/>
            <w:gridSpan w:val="4"/>
            <w:tcBorders>
              <w:left w:val="single" w:sz="18" w:space="0" w:color="147ABD" w:themeColor="accent1"/>
              <w:right w:val="single" w:sz="18" w:space="0" w:color="147ABD" w:themeColor="accent1"/>
            </w:tcBorders>
          </w:tcPr>
          <w:p w14:paraId="773AF1DE" w14:textId="3044238C" w:rsidR="0076341F" w:rsidRPr="005F7B32" w:rsidRDefault="0076341F" w:rsidP="005F7B32">
            <w:pPr>
              <w:pStyle w:val="Underline"/>
            </w:pPr>
            <w:r>
              <w:t xml:space="preserve"> </w:t>
            </w:r>
            <w:sdt>
              <w:sdtPr>
                <w:id w:val="1247149192"/>
                <w:placeholder>
                  <w:docPart w:val="DefaultPlaceholder_-1854013440"/>
                </w:placeholder>
                <w:showingPlcHdr/>
              </w:sdtPr>
              <w:sdtEndPr/>
              <w:sdtContent>
                <w:permStart w:id="1622089765" w:edGrp="everyone"/>
                <w:r w:rsidR="000A3D41" w:rsidRPr="005F7B32">
                  <w:rPr>
                    <w:rStyle w:val="PlaceholderText"/>
                  </w:rPr>
                  <w:t>Click or tap here to enter text.</w:t>
                </w:r>
                <w:permEnd w:id="1622089765"/>
              </w:sdtContent>
            </w:sdt>
            <w:r w:rsidRPr="005F7B32">
              <w:t xml:space="preserve">I understand Covid-19 is a serious risk factor. I understand Austin in Action staff will make diligent efforts to minimize risk of exposure by requiring a temperature check of all campers when checking into camp, confirming with caregivers daily that a child has not been exposed to Covid-19 </w:t>
            </w:r>
            <w:r w:rsidR="007326BB" w:rsidRPr="005F7B32">
              <w:t xml:space="preserve">recently </w:t>
            </w:r>
            <w:r w:rsidRPr="005F7B32">
              <w:t xml:space="preserve">or is experiencing any symptoms of Covid-19. I understand that all staff and campers will be required to wear a mask during camp except during swim activities. While staff will encourage and remind campers to wear a mask, if my child refused multiple times, I understand that I may be asked to pick my child up from camp. </w:t>
            </w:r>
          </w:p>
          <w:p w14:paraId="3DE7237D" w14:textId="2B47DBEC" w:rsidR="00F13461" w:rsidRPr="00A860BB" w:rsidRDefault="00F13461" w:rsidP="005F7B32">
            <w:pPr>
              <w:pStyle w:val="Underline"/>
            </w:pPr>
          </w:p>
        </w:tc>
      </w:tr>
      <w:tr w:rsidR="00F13461" w:rsidRPr="00A860BB" w14:paraId="593A42CD" w14:textId="77777777" w:rsidTr="007C02E4">
        <w:trPr>
          <w:trHeight w:val="234"/>
          <w:jc w:val="center"/>
        </w:trPr>
        <w:tc>
          <w:tcPr>
            <w:tcW w:w="10950" w:type="dxa"/>
            <w:gridSpan w:val="4"/>
            <w:tcBorders>
              <w:left w:val="single" w:sz="18" w:space="0" w:color="147ABD" w:themeColor="accent1"/>
              <w:bottom w:val="single" w:sz="18" w:space="0" w:color="147ABD" w:themeColor="accent1"/>
              <w:right w:val="single" w:sz="18" w:space="0" w:color="147ABD" w:themeColor="accent1"/>
            </w:tcBorders>
          </w:tcPr>
          <w:p w14:paraId="0B1A75D3" w14:textId="77777777" w:rsidR="00116D0C" w:rsidRPr="005F7B32" w:rsidRDefault="00116D0C" w:rsidP="005F7B32">
            <w:pPr>
              <w:pStyle w:val="Underline"/>
            </w:pPr>
            <w:r w:rsidRPr="005F7B32">
              <w:t>RELEASE:</w:t>
            </w:r>
          </w:p>
          <w:p w14:paraId="1B5E7511" w14:textId="77777777" w:rsidR="00116D0C" w:rsidRDefault="00116D0C" w:rsidP="005F7B32">
            <w:pPr>
              <w:pStyle w:val="Underline"/>
            </w:pPr>
          </w:p>
          <w:p w14:paraId="248CB4D9" w14:textId="142979FF" w:rsidR="00116D0C" w:rsidRPr="005F7B32" w:rsidRDefault="00116D0C" w:rsidP="005F7B32">
            <w:r w:rsidRPr="00116D0C">
              <w:t xml:space="preserve">I release and waive, and further agree to indemnify, hold harmless or reimburse </w:t>
            </w:r>
            <w:r w:rsidRPr="005F7B32">
              <w:t>Austin in Action, the individual members, agents, employees and representatives thereof, as well as activity supervisors, from and against, any claim which I, any other parent or guardian, any sibling, the above-named child, or any other person, firm or corporation may have or claim to have, known or unknown, directly or indirectly, for any losses, damages or injuries arising out of, during, or in connection with the child's participation in the activities (including all forms of transportation) or the rendering of emergency medical procedures or treatment, if any.</w:t>
            </w:r>
          </w:p>
          <w:p w14:paraId="15B3D501" w14:textId="77777777" w:rsidR="00116D0C" w:rsidRDefault="00116D0C" w:rsidP="005F7B32"/>
          <w:p w14:paraId="132E91DF" w14:textId="57A86771" w:rsidR="00116D0C" w:rsidRPr="005F7B32" w:rsidRDefault="00116D0C" w:rsidP="005F7B32">
            <w:r>
              <w:t>Pare</w:t>
            </w:r>
            <w:r w:rsidR="000A3D41" w:rsidRPr="005F7B32">
              <w:t xml:space="preserve">nt/Guardian Signature: </w:t>
            </w:r>
            <w:sdt>
              <w:sdtPr>
                <w:id w:val="-202019188"/>
                <w:placeholder>
                  <w:docPart w:val="DefaultPlaceholder_-1854013440"/>
                </w:placeholder>
                <w:showingPlcHdr/>
              </w:sdtPr>
              <w:sdtEndPr/>
              <w:sdtContent>
                <w:permStart w:id="800873499" w:edGrp="everyone"/>
                <w:r w:rsidR="000A3D41" w:rsidRPr="005F7B32">
                  <w:rPr>
                    <w:rStyle w:val="PlaceholderText"/>
                  </w:rPr>
                  <w:t>Click or tap here to enter text.</w:t>
                </w:r>
                <w:permEnd w:id="800873499"/>
              </w:sdtContent>
            </w:sdt>
            <w:r w:rsidRPr="005F7B32">
              <w:t xml:space="preserve"> </w:t>
            </w:r>
            <w:r w:rsidR="000A3D41" w:rsidRPr="005F7B32">
              <w:t xml:space="preserve">                   </w:t>
            </w:r>
            <w:r w:rsidRPr="005F7B32">
              <w:t>Dat</w:t>
            </w:r>
            <w:r w:rsidR="000A3D41" w:rsidRPr="005F7B32">
              <w:t xml:space="preserve">e: </w:t>
            </w:r>
            <w:sdt>
              <w:sdtPr>
                <w:id w:val="84434567"/>
                <w:placeholder>
                  <w:docPart w:val="DefaultPlaceholder_-1854013438"/>
                </w:placeholder>
                <w:showingPlcHdr/>
                <w:date>
                  <w:dateFormat w:val="M/d/yyyy"/>
                  <w:lid w:val="en-US"/>
                  <w:storeMappedDataAs w:val="dateTime"/>
                  <w:calendar w:val="gregorian"/>
                </w:date>
              </w:sdtPr>
              <w:sdtEndPr/>
              <w:sdtContent>
                <w:permStart w:id="1133970119" w:edGrp="everyone"/>
                <w:r w:rsidR="000A3D41" w:rsidRPr="005F7B32">
                  <w:rPr>
                    <w:rStyle w:val="PlaceholderText"/>
                  </w:rPr>
                  <w:t>Click or tap to enter a date.</w:t>
                </w:r>
                <w:permEnd w:id="1133970119"/>
              </w:sdtContent>
            </w:sdt>
          </w:p>
          <w:p w14:paraId="718CDC1E" w14:textId="77777777" w:rsidR="00E963FF" w:rsidRDefault="00E963FF" w:rsidP="005F7B32"/>
          <w:p w14:paraId="4F56C3B7" w14:textId="77777777" w:rsidR="00E963FF" w:rsidRDefault="00E963FF" w:rsidP="005F7B32"/>
          <w:p w14:paraId="6EA6AB24" w14:textId="4AF5B002" w:rsidR="00E963FF" w:rsidRPr="005F7B32" w:rsidRDefault="00E963FF" w:rsidP="005F7B32">
            <w:r>
              <w:t xml:space="preserve">Additional Information.  Please list any other information you believe is pertinent to your child’s participation </w:t>
            </w:r>
            <w:r w:rsidR="005A5C3C" w:rsidRPr="005F7B32">
              <w:t>in</w:t>
            </w:r>
            <w:r w:rsidRPr="005F7B32">
              <w:t xml:space="preserve"> Austin in Action</w:t>
            </w:r>
            <w:r w:rsidR="005A5C3C" w:rsidRPr="005F7B32">
              <w:t xml:space="preserve"> Summer Camp</w:t>
            </w:r>
            <w:r w:rsidRPr="005F7B32">
              <w:t xml:space="preserve">.  </w:t>
            </w:r>
            <w:permStart w:id="426844018" w:edGrp="everyone"/>
            <w:sdt>
              <w:sdtPr>
                <w:id w:val="-1663310017"/>
                <w:placeholder>
                  <w:docPart w:val="DefaultPlaceholder_-1854013440"/>
                </w:placeholder>
              </w:sdtPr>
              <w:sdtEndPr/>
              <w:sdtContent>
                <w:r w:rsidRPr="005F7B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2E0D8DD6" w14:textId="7801D4A3" w:rsidR="00E963FF" w:rsidRDefault="00E963FF" w:rsidP="005F7B32"/>
          <w:permEnd w:id="426844018"/>
          <w:p w14:paraId="79477755" w14:textId="28D4F8A1" w:rsidR="005A5C3C" w:rsidRPr="005F7B32" w:rsidRDefault="005A5C3C" w:rsidP="005F7B32">
            <w:r>
              <w:t xml:space="preserve">T-Shirt Size for camper. </w:t>
            </w:r>
            <w:permStart w:id="149826312" w:edGrp="everyone"/>
            <w:sdt>
              <w:sdtPr>
                <w:id w:val="-938670085"/>
                <w14:checkbox>
                  <w14:checked w14:val="0"/>
                  <w14:checkedState w14:val="2612" w14:font="MS Gothic"/>
                  <w14:uncheckedState w14:val="2610" w14:font="MS Gothic"/>
                </w14:checkbox>
              </w:sdtPr>
              <w:sdtEndPr/>
              <w:sdtContent>
                <w:r w:rsidR="005546E0" w:rsidRPr="005F7B32">
                  <w:rPr>
                    <w:rFonts w:ascii="Segoe UI Symbol" w:hAnsi="Segoe UI Symbol" w:cs="Segoe UI Symbol"/>
                  </w:rPr>
                  <w:t>☐</w:t>
                </w:r>
              </w:sdtContent>
            </w:sdt>
            <w:r w:rsidRPr="005F7B32">
              <w:t xml:space="preserve"> </w:t>
            </w:r>
            <w:permEnd w:id="149826312"/>
            <w:r w:rsidRPr="005F7B32">
              <w:t xml:space="preserve">Small, </w:t>
            </w:r>
            <w:sdt>
              <w:sdtPr>
                <w:id w:val="1202972002"/>
                <w14:checkbox>
                  <w14:checked w14:val="0"/>
                  <w14:checkedState w14:val="2612" w14:font="MS Gothic"/>
                  <w14:uncheckedState w14:val="2610" w14:font="MS Gothic"/>
                </w14:checkbox>
              </w:sdtPr>
              <w:sdtEndPr/>
              <w:sdtContent>
                <w:permStart w:id="64892230" w:edGrp="everyone"/>
                <w:r w:rsidR="005546E0" w:rsidRPr="005F7B32">
                  <w:rPr>
                    <w:rFonts w:ascii="Segoe UI Symbol" w:hAnsi="Segoe UI Symbol" w:cs="Segoe UI Symbol"/>
                  </w:rPr>
                  <w:t>☐</w:t>
                </w:r>
                <w:permEnd w:id="64892230"/>
              </w:sdtContent>
            </w:sdt>
            <w:r w:rsidRPr="005F7B32">
              <w:t>Medium</w:t>
            </w:r>
            <w:permStart w:id="60054533" w:edGrp="everyone"/>
            <w:r w:rsidRPr="005F7B32">
              <w:t xml:space="preserve">, </w:t>
            </w:r>
            <w:sdt>
              <w:sdtPr>
                <w:id w:val="-1190756565"/>
                <w14:checkbox>
                  <w14:checked w14:val="0"/>
                  <w14:checkedState w14:val="2612" w14:font="MS Gothic"/>
                  <w14:uncheckedState w14:val="2610" w14:font="MS Gothic"/>
                </w14:checkbox>
              </w:sdtPr>
              <w:sdtEndPr/>
              <w:sdtContent>
                <w:r w:rsidR="005546E0" w:rsidRPr="005F7B32">
                  <w:rPr>
                    <w:rFonts w:ascii="Segoe UI Symbol" w:hAnsi="Segoe UI Symbol" w:cs="Segoe UI Symbol"/>
                  </w:rPr>
                  <w:t>☐</w:t>
                </w:r>
              </w:sdtContent>
            </w:sdt>
            <w:permEnd w:id="60054533"/>
            <w:r w:rsidRPr="005F7B32">
              <w:t xml:space="preserve">Large, </w:t>
            </w:r>
            <w:sdt>
              <w:sdtPr>
                <w:id w:val="883526765"/>
                <w14:checkbox>
                  <w14:checked w14:val="0"/>
                  <w14:checkedState w14:val="2612" w14:font="MS Gothic"/>
                  <w14:uncheckedState w14:val="2610" w14:font="MS Gothic"/>
                </w14:checkbox>
              </w:sdtPr>
              <w:sdtEndPr/>
              <w:sdtContent>
                <w:permStart w:id="1120931154" w:edGrp="everyone"/>
                <w:r w:rsidR="005F7B32">
                  <w:rPr>
                    <w:rFonts w:ascii="MS Gothic" w:eastAsia="MS Gothic" w:hAnsi="MS Gothic" w:hint="eastAsia"/>
                  </w:rPr>
                  <w:t>☐</w:t>
                </w:r>
                <w:permEnd w:id="1120931154"/>
              </w:sdtContent>
            </w:sdt>
            <w:r w:rsidR="005546E0" w:rsidRPr="005F7B32">
              <w:t xml:space="preserve">Extra Large, Other </w:t>
            </w:r>
            <w:sdt>
              <w:sdtPr>
                <w:id w:val="424533839"/>
                <w:placeholder>
                  <w:docPart w:val="DefaultPlaceholder_-1854013440"/>
                </w:placeholder>
                <w:showingPlcHdr/>
              </w:sdtPr>
              <w:sdtEndPr/>
              <w:sdtContent>
                <w:permStart w:id="1569736991" w:edGrp="everyone"/>
                <w:r w:rsidR="005546E0" w:rsidRPr="005F7B32">
                  <w:rPr>
                    <w:rStyle w:val="PlaceholderText"/>
                  </w:rPr>
                  <w:t>Click or tap here to enter text.</w:t>
                </w:r>
                <w:permEnd w:id="1569736991"/>
              </w:sdtContent>
            </w:sdt>
          </w:p>
          <w:p w14:paraId="7EEB7E23" w14:textId="77777777" w:rsidR="00E963FF" w:rsidRDefault="00E963FF" w:rsidP="005F7B32"/>
          <w:p w14:paraId="4B7869CF" w14:textId="2D44E19E" w:rsidR="00E963FF" w:rsidRPr="005F7B32" w:rsidRDefault="00E963FF" w:rsidP="005F7B32">
            <w:r>
              <w:t xml:space="preserve">I, </w:t>
            </w:r>
            <w:sdt>
              <w:sdtPr>
                <w:id w:val="-1250432426"/>
                <w:placeholder>
                  <w:docPart w:val="DefaultPlaceholder_-1854013440"/>
                </w:placeholder>
                <w:showingPlcHdr/>
              </w:sdtPr>
              <w:sdtEndPr/>
              <w:sdtContent>
                <w:permStart w:id="556997814" w:edGrp="everyone"/>
                <w:r w:rsidR="005546E0" w:rsidRPr="005F7B32">
                  <w:rPr>
                    <w:rStyle w:val="PlaceholderText"/>
                  </w:rPr>
                  <w:t>Click or tap here to enter text.</w:t>
                </w:r>
                <w:permEnd w:id="556997814"/>
              </w:sdtContent>
            </w:sdt>
            <w:r w:rsidRPr="005F7B32">
              <w:t>, the parent/guardian, hereby attest that I have carefully read this Registration</w:t>
            </w:r>
            <w:r w:rsidR="005A5C3C" w:rsidRPr="005F7B32">
              <w:t xml:space="preserve">, Consent, Authorization and Release </w:t>
            </w:r>
            <w:r w:rsidRPr="005F7B32">
              <w:t xml:space="preserve">form, understands its contents, and agree to its terms and conditions. </w:t>
            </w:r>
          </w:p>
          <w:p w14:paraId="7B0826B9" w14:textId="77777777" w:rsidR="00E963FF" w:rsidRDefault="00E963FF" w:rsidP="005F7B32"/>
          <w:p w14:paraId="58FF67B4" w14:textId="34089617" w:rsidR="00E963FF" w:rsidRPr="005F7B32" w:rsidRDefault="00E963FF" w:rsidP="005F7B32">
            <w:r>
              <w:t xml:space="preserve">Parent Signature: </w:t>
            </w:r>
            <w:sdt>
              <w:sdtPr>
                <w:id w:val="-485166638"/>
                <w:placeholder>
                  <w:docPart w:val="DefaultPlaceholder_-1854013440"/>
                </w:placeholder>
                <w:showingPlcHdr/>
              </w:sdtPr>
              <w:sdtEndPr/>
              <w:sdtContent>
                <w:permStart w:id="80959093" w:edGrp="everyone"/>
                <w:r w:rsidR="005546E0" w:rsidRPr="005F7B32">
                  <w:rPr>
                    <w:rStyle w:val="PlaceholderText"/>
                  </w:rPr>
                  <w:t>Click or tap here to enter text.</w:t>
                </w:r>
                <w:permEnd w:id="80959093"/>
              </w:sdtContent>
            </w:sdt>
            <w:r w:rsidR="005546E0" w:rsidRPr="005F7B32">
              <w:t xml:space="preserve">                                     Date: </w:t>
            </w:r>
            <w:sdt>
              <w:sdtPr>
                <w:id w:val="-245807004"/>
                <w:placeholder>
                  <w:docPart w:val="DefaultPlaceholder_-1854013438"/>
                </w:placeholder>
                <w:showingPlcHdr/>
                <w:date>
                  <w:dateFormat w:val="M/d/yyyy"/>
                  <w:lid w:val="en-US"/>
                  <w:storeMappedDataAs w:val="dateTime"/>
                  <w:calendar w:val="gregorian"/>
                </w:date>
              </w:sdtPr>
              <w:sdtEndPr/>
              <w:sdtContent>
                <w:permStart w:id="389762216" w:edGrp="everyone"/>
                <w:r w:rsidR="005546E0" w:rsidRPr="005F7B32">
                  <w:rPr>
                    <w:rStyle w:val="PlaceholderText"/>
                  </w:rPr>
                  <w:t>Click or tap to enter a date.</w:t>
                </w:r>
                <w:permEnd w:id="389762216"/>
              </w:sdtContent>
            </w:sdt>
          </w:p>
        </w:tc>
      </w:tr>
    </w:tbl>
    <w:p w14:paraId="7CC80ACC" w14:textId="3AC7DDBB" w:rsidR="00F13461" w:rsidRDefault="00F13461" w:rsidP="00E963FF"/>
    <w:p w14:paraId="0E65D46C" w14:textId="203AF68E" w:rsidR="00FF1909" w:rsidRPr="00A860BB" w:rsidRDefault="00FF1909" w:rsidP="00E963FF">
      <w:r>
        <w:t xml:space="preserve">*For questions or feedback: email </w:t>
      </w:r>
      <w:hyperlink r:id="rId11" w:history="1">
        <w:r w:rsidRPr="00887641">
          <w:rPr>
            <w:rStyle w:val="Hyperlink"/>
          </w:rPr>
          <w:t>julia@hummingbirdtherapyservices.com</w:t>
        </w:r>
      </w:hyperlink>
      <w:r>
        <w:t xml:space="preserve"> or call Carrie Hedinger at 512-572-4666,</w:t>
      </w:r>
    </w:p>
    <w:sectPr w:rsidR="00FF1909"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6283" w14:textId="77777777" w:rsidR="001F01B5" w:rsidRDefault="001F01B5" w:rsidP="00DC5D31">
      <w:r>
        <w:separator/>
      </w:r>
    </w:p>
  </w:endnote>
  <w:endnote w:type="continuationSeparator" w:id="0">
    <w:p w14:paraId="5C64C83D" w14:textId="77777777" w:rsidR="001F01B5" w:rsidRDefault="001F01B5"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18934" w14:textId="77777777" w:rsidR="001F01B5" w:rsidRDefault="001F01B5" w:rsidP="00DC5D31">
      <w:r>
        <w:separator/>
      </w:r>
    </w:p>
  </w:footnote>
  <w:footnote w:type="continuationSeparator" w:id="0">
    <w:p w14:paraId="075A7B30" w14:textId="77777777" w:rsidR="001F01B5" w:rsidRDefault="001F01B5"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readOnly" w:formatting="1" w:enforcement="1" w:cryptProviderType="rsaAES" w:cryptAlgorithmClass="hash" w:cryptAlgorithmType="typeAny" w:cryptAlgorithmSid="14" w:cryptSpinCount="100000" w:hash="jNHHW/9kKMsdyjkuJ5VovvhD6kaYglyg0q1echl5hQIK7WMNaT0KTOZe4RKLNcRxHjma0t2b0TNSgAZnilmUjQ==" w:salt="l1FH+J3/9CVA1Czoy3f/aA=="/>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C5"/>
    <w:rsid w:val="00006D0B"/>
    <w:rsid w:val="00017265"/>
    <w:rsid w:val="00032177"/>
    <w:rsid w:val="000A3D41"/>
    <w:rsid w:val="000B3E71"/>
    <w:rsid w:val="000F1509"/>
    <w:rsid w:val="000F23C5"/>
    <w:rsid w:val="000F44BA"/>
    <w:rsid w:val="00115B37"/>
    <w:rsid w:val="00116D0C"/>
    <w:rsid w:val="001F01B5"/>
    <w:rsid w:val="001F36C5"/>
    <w:rsid w:val="00200128"/>
    <w:rsid w:val="00204FAB"/>
    <w:rsid w:val="0023675D"/>
    <w:rsid w:val="00245AA2"/>
    <w:rsid w:val="002D03A2"/>
    <w:rsid w:val="00333781"/>
    <w:rsid w:val="00354439"/>
    <w:rsid w:val="003B7552"/>
    <w:rsid w:val="003C602C"/>
    <w:rsid w:val="003C6F53"/>
    <w:rsid w:val="00415899"/>
    <w:rsid w:val="00425288"/>
    <w:rsid w:val="004402B5"/>
    <w:rsid w:val="004839FF"/>
    <w:rsid w:val="00483ED9"/>
    <w:rsid w:val="004A312A"/>
    <w:rsid w:val="004B123B"/>
    <w:rsid w:val="004F6C14"/>
    <w:rsid w:val="005120B5"/>
    <w:rsid w:val="00515C2B"/>
    <w:rsid w:val="00527480"/>
    <w:rsid w:val="00551E08"/>
    <w:rsid w:val="005546E0"/>
    <w:rsid w:val="005618A8"/>
    <w:rsid w:val="005640E4"/>
    <w:rsid w:val="00574899"/>
    <w:rsid w:val="005755E1"/>
    <w:rsid w:val="005A5C3C"/>
    <w:rsid w:val="005F7B32"/>
    <w:rsid w:val="00671C4C"/>
    <w:rsid w:val="006B4992"/>
    <w:rsid w:val="006D077E"/>
    <w:rsid w:val="006E3C43"/>
    <w:rsid w:val="006F220A"/>
    <w:rsid w:val="006F681D"/>
    <w:rsid w:val="00713D96"/>
    <w:rsid w:val="00716614"/>
    <w:rsid w:val="00721E9B"/>
    <w:rsid w:val="007326BB"/>
    <w:rsid w:val="00761D56"/>
    <w:rsid w:val="0076341F"/>
    <w:rsid w:val="00774456"/>
    <w:rsid w:val="0079681F"/>
    <w:rsid w:val="007A2787"/>
    <w:rsid w:val="007C02E4"/>
    <w:rsid w:val="00803B6B"/>
    <w:rsid w:val="008121DA"/>
    <w:rsid w:val="008245A5"/>
    <w:rsid w:val="00825295"/>
    <w:rsid w:val="008351AF"/>
    <w:rsid w:val="008424EB"/>
    <w:rsid w:val="008D1EA8"/>
    <w:rsid w:val="008E4B7A"/>
    <w:rsid w:val="00925CF7"/>
    <w:rsid w:val="00933BAD"/>
    <w:rsid w:val="00943386"/>
    <w:rsid w:val="00947D97"/>
    <w:rsid w:val="009551DC"/>
    <w:rsid w:val="00972235"/>
    <w:rsid w:val="009A12CB"/>
    <w:rsid w:val="009B61C4"/>
    <w:rsid w:val="009D044D"/>
    <w:rsid w:val="00A025D4"/>
    <w:rsid w:val="00A05B52"/>
    <w:rsid w:val="00A46882"/>
    <w:rsid w:val="00A55C79"/>
    <w:rsid w:val="00A64A0F"/>
    <w:rsid w:val="00A860BB"/>
    <w:rsid w:val="00AD5B55"/>
    <w:rsid w:val="00AE7331"/>
    <w:rsid w:val="00B14394"/>
    <w:rsid w:val="00B17BC2"/>
    <w:rsid w:val="00B26E49"/>
    <w:rsid w:val="00B27452"/>
    <w:rsid w:val="00B51027"/>
    <w:rsid w:val="00BA681C"/>
    <w:rsid w:val="00BB33CE"/>
    <w:rsid w:val="00BB6E29"/>
    <w:rsid w:val="00C45381"/>
    <w:rsid w:val="00C644E7"/>
    <w:rsid w:val="00C6523B"/>
    <w:rsid w:val="00CB6656"/>
    <w:rsid w:val="00CB6E55"/>
    <w:rsid w:val="00CC0A67"/>
    <w:rsid w:val="00CD617B"/>
    <w:rsid w:val="00CF24A6"/>
    <w:rsid w:val="00D45421"/>
    <w:rsid w:val="00D92EE8"/>
    <w:rsid w:val="00DC5D31"/>
    <w:rsid w:val="00E368C0"/>
    <w:rsid w:val="00E436E9"/>
    <w:rsid w:val="00E5035D"/>
    <w:rsid w:val="00E615E1"/>
    <w:rsid w:val="00E61CBD"/>
    <w:rsid w:val="00E963FF"/>
    <w:rsid w:val="00E97C00"/>
    <w:rsid w:val="00EA784E"/>
    <w:rsid w:val="00EB50F0"/>
    <w:rsid w:val="00ED5FDF"/>
    <w:rsid w:val="00F13461"/>
    <w:rsid w:val="00F36EFD"/>
    <w:rsid w:val="00F50B25"/>
    <w:rsid w:val="00F74868"/>
    <w:rsid w:val="00F7528E"/>
    <w:rsid w:val="00FA44EA"/>
    <w:rsid w:val="00FE263D"/>
    <w:rsid w:val="00FF190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3E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CommentReference">
    <w:name w:val="annotation reference"/>
    <w:basedOn w:val="DefaultParagraphFont"/>
    <w:uiPriority w:val="99"/>
    <w:semiHidden/>
    <w:unhideWhenUsed/>
    <w:rsid w:val="005F7B32"/>
    <w:rPr>
      <w:sz w:val="16"/>
      <w:szCs w:val="16"/>
    </w:rPr>
  </w:style>
  <w:style w:type="paragraph" w:styleId="CommentText">
    <w:name w:val="annotation text"/>
    <w:basedOn w:val="Normal"/>
    <w:link w:val="CommentTextChar"/>
    <w:uiPriority w:val="99"/>
    <w:semiHidden/>
    <w:unhideWhenUsed/>
    <w:rsid w:val="005F7B32"/>
  </w:style>
  <w:style w:type="character" w:customStyle="1" w:styleId="CommentTextChar">
    <w:name w:val="Comment Text Char"/>
    <w:basedOn w:val="DefaultParagraphFont"/>
    <w:link w:val="CommentText"/>
    <w:uiPriority w:val="99"/>
    <w:semiHidden/>
    <w:rsid w:val="005F7B32"/>
  </w:style>
  <w:style w:type="paragraph" w:styleId="CommentSubject">
    <w:name w:val="annotation subject"/>
    <w:basedOn w:val="CommentText"/>
    <w:next w:val="CommentText"/>
    <w:link w:val="CommentSubjectChar"/>
    <w:uiPriority w:val="99"/>
    <w:semiHidden/>
    <w:unhideWhenUsed/>
    <w:rsid w:val="005F7B32"/>
    <w:rPr>
      <w:b/>
      <w:bCs/>
    </w:rPr>
  </w:style>
  <w:style w:type="character" w:customStyle="1" w:styleId="CommentSubjectChar">
    <w:name w:val="Comment Subject Char"/>
    <w:basedOn w:val="CommentTextChar"/>
    <w:link w:val="CommentSubject"/>
    <w:uiPriority w:val="99"/>
    <w:semiHidden/>
    <w:rsid w:val="005F7B32"/>
    <w:rPr>
      <w:b/>
      <w:bCs/>
    </w:rPr>
  </w:style>
  <w:style w:type="character" w:styleId="Hyperlink">
    <w:name w:val="Hyperlink"/>
    <w:basedOn w:val="DefaultParagraphFont"/>
    <w:uiPriority w:val="99"/>
    <w:unhideWhenUsed/>
    <w:rsid w:val="00FF1909"/>
    <w:rPr>
      <w:color w:val="0000FF" w:themeColor="hyperlink"/>
      <w:u w:val="single"/>
    </w:rPr>
  </w:style>
  <w:style w:type="character" w:styleId="UnresolvedMention">
    <w:name w:val="Unresolved Mention"/>
    <w:basedOn w:val="DefaultParagraphFont"/>
    <w:uiPriority w:val="99"/>
    <w:semiHidden/>
    <w:unhideWhenUsed/>
    <w:rsid w:val="00F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hummingbirdtherapyservic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E6EAA2ECAF4A95BD34105F59C284DA"/>
        <w:category>
          <w:name w:val="General"/>
          <w:gallery w:val="placeholder"/>
        </w:category>
        <w:types>
          <w:type w:val="bbPlcHdr"/>
        </w:types>
        <w:behaviors>
          <w:behavior w:val="content"/>
        </w:behaviors>
        <w:guid w:val="{DBFA6C96-69E9-4DE7-94E7-6CC06A44BF6C}"/>
      </w:docPartPr>
      <w:docPartBody>
        <w:p w:rsidR="000E6F12" w:rsidRDefault="000E6F12">
          <w:pPr>
            <w:pStyle w:val="16E6EAA2ECAF4A95BD34105F59C284DA"/>
          </w:pPr>
          <w:r w:rsidRPr="00A860BB">
            <w:t>PARENT/GUARDIAN INFORMATION:</w:t>
          </w:r>
        </w:p>
      </w:docPartBody>
    </w:docPart>
    <w:docPart>
      <w:docPartPr>
        <w:name w:val="36C36BAF362E406894D958320172A49B"/>
        <w:category>
          <w:name w:val="General"/>
          <w:gallery w:val="placeholder"/>
        </w:category>
        <w:types>
          <w:type w:val="bbPlcHdr"/>
        </w:types>
        <w:behaviors>
          <w:behavior w:val="content"/>
        </w:behaviors>
        <w:guid w:val="{4B324235-C7B1-4A71-9298-326E30FA79E4}"/>
      </w:docPartPr>
      <w:docPartBody>
        <w:p w:rsidR="000E6F12" w:rsidRDefault="000E6F12">
          <w:pPr>
            <w:pStyle w:val="36C36BAF362E406894D958320172A49B"/>
          </w:pPr>
          <w:r w:rsidRPr="00A860BB">
            <w:t>Parent/Guardian Name:</w:t>
          </w:r>
        </w:p>
      </w:docPartBody>
    </w:docPart>
    <w:docPart>
      <w:docPartPr>
        <w:name w:val="0EF205F02FD844FFBD9C97ECFBDAFB85"/>
        <w:category>
          <w:name w:val="General"/>
          <w:gallery w:val="placeholder"/>
        </w:category>
        <w:types>
          <w:type w:val="bbPlcHdr"/>
        </w:types>
        <w:behaviors>
          <w:behavior w:val="content"/>
        </w:behaviors>
        <w:guid w:val="{E0E6D63A-8236-4633-8AA0-F392CE06270F}"/>
      </w:docPartPr>
      <w:docPartBody>
        <w:p w:rsidR="000E6F12" w:rsidRDefault="000E6F12">
          <w:pPr>
            <w:pStyle w:val="0EF205F02FD844FFBD9C97ECFBDAFB85"/>
          </w:pPr>
          <w:r w:rsidRPr="00A860BB">
            <w:t>Address:</w:t>
          </w:r>
        </w:p>
      </w:docPartBody>
    </w:docPart>
    <w:docPart>
      <w:docPartPr>
        <w:name w:val="5019C0EC49644CDFBCAFF80E1AEACAA6"/>
        <w:category>
          <w:name w:val="General"/>
          <w:gallery w:val="placeholder"/>
        </w:category>
        <w:types>
          <w:type w:val="bbPlcHdr"/>
        </w:types>
        <w:behaviors>
          <w:behavior w:val="content"/>
        </w:behaviors>
        <w:guid w:val="{2B2C9FAA-3D22-4C1B-AAD2-3942EE1E1477}"/>
      </w:docPartPr>
      <w:docPartBody>
        <w:p w:rsidR="000E6F12" w:rsidRDefault="000E6F12">
          <w:pPr>
            <w:pStyle w:val="5019C0EC49644CDFBCAFF80E1AEACAA6"/>
          </w:pPr>
          <w:r w:rsidRPr="00A860BB">
            <w:t>Phone #:</w:t>
          </w:r>
        </w:p>
      </w:docPartBody>
    </w:docPart>
    <w:docPart>
      <w:docPartPr>
        <w:name w:val="36AAF04551E04844BB65D2723CAA635D"/>
        <w:category>
          <w:name w:val="General"/>
          <w:gallery w:val="placeholder"/>
        </w:category>
        <w:types>
          <w:type w:val="bbPlcHdr"/>
        </w:types>
        <w:behaviors>
          <w:behavior w:val="content"/>
        </w:behaviors>
        <w:guid w:val="{77D6A9EB-30CD-45F7-A24A-DBB2B8BAC718}"/>
      </w:docPartPr>
      <w:docPartBody>
        <w:p w:rsidR="000E6F12" w:rsidRDefault="000E6F12">
          <w:pPr>
            <w:pStyle w:val="36AAF04551E04844BB65D2723CAA635D"/>
          </w:pPr>
          <w:r w:rsidRPr="00A860BB">
            <w:t>Conditions requiring special consideration (medical/physical):</w:t>
          </w:r>
        </w:p>
      </w:docPartBody>
    </w:docPart>
    <w:docPart>
      <w:docPartPr>
        <w:name w:val="1ED30D2E912E4B0090EE8927D121FD44"/>
        <w:category>
          <w:name w:val="General"/>
          <w:gallery w:val="placeholder"/>
        </w:category>
        <w:types>
          <w:type w:val="bbPlcHdr"/>
        </w:types>
        <w:behaviors>
          <w:behavior w:val="content"/>
        </w:behaviors>
        <w:guid w:val="{0A4DB426-CCD3-4C13-A79F-4A90A6F3A582}"/>
      </w:docPartPr>
      <w:docPartBody>
        <w:p w:rsidR="000E6F12" w:rsidRDefault="000E6F12">
          <w:pPr>
            <w:pStyle w:val="1ED30D2E912E4B0090EE8927D121FD44"/>
          </w:pPr>
          <w:r w:rsidRPr="00A860BB">
            <w:t>Does your student require: (A)</w:t>
          </w:r>
        </w:p>
      </w:docPartBody>
    </w:docPart>
    <w:docPart>
      <w:docPartPr>
        <w:name w:val="9AE105DA3E874FFB8D6D13B2129EB841"/>
        <w:category>
          <w:name w:val="General"/>
          <w:gallery w:val="placeholder"/>
        </w:category>
        <w:types>
          <w:type w:val="bbPlcHdr"/>
        </w:types>
        <w:behaviors>
          <w:behavior w:val="content"/>
        </w:behaviors>
        <w:guid w:val="{A4A4FB45-FEE1-4A5A-8969-89382E87036E}"/>
      </w:docPartPr>
      <w:docPartBody>
        <w:p w:rsidR="000E6F12" w:rsidRDefault="000E6F12" w:rsidP="000E6F12">
          <w:pPr>
            <w:pStyle w:val="9AE105DA3E874FFB8D6D13B2129EB8415"/>
          </w:pPr>
          <w:r w:rsidRPr="00E61CBD">
            <w:rPr>
              <w:rStyle w:val="Strong"/>
            </w:rPr>
            <w:t>Epipen</w:t>
          </w:r>
        </w:p>
      </w:docPartBody>
    </w:docPart>
    <w:docPart>
      <w:docPartPr>
        <w:name w:val="1D5EEF56F1714826A5FD7451B81201A9"/>
        <w:category>
          <w:name w:val="General"/>
          <w:gallery w:val="placeholder"/>
        </w:category>
        <w:types>
          <w:type w:val="bbPlcHdr"/>
        </w:types>
        <w:behaviors>
          <w:behavior w:val="content"/>
        </w:behaviors>
        <w:guid w:val="{CEF79859-2E3C-4CFC-9115-DFD8377A746C}"/>
      </w:docPartPr>
      <w:docPartBody>
        <w:p w:rsidR="000E6F12" w:rsidRDefault="000E6F12">
          <w:pPr>
            <w:pStyle w:val="1D5EEF56F1714826A5FD7451B81201A9"/>
          </w:pPr>
          <w:r w:rsidRPr="00A860BB">
            <w:t>Yes</w:t>
          </w:r>
        </w:p>
      </w:docPartBody>
    </w:docPart>
    <w:docPart>
      <w:docPartPr>
        <w:name w:val="37139CB78FAE41EA944C0D22216D8FF2"/>
        <w:category>
          <w:name w:val="General"/>
          <w:gallery w:val="placeholder"/>
        </w:category>
        <w:types>
          <w:type w:val="bbPlcHdr"/>
        </w:types>
        <w:behaviors>
          <w:behavior w:val="content"/>
        </w:behaviors>
        <w:guid w:val="{9D574D4E-3D17-42D3-B063-772DB777EFF2}"/>
      </w:docPartPr>
      <w:docPartBody>
        <w:p w:rsidR="000E6F12" w:rsidRDefault="000E6F12">
          <w:pPr>
            <w:pStyle w:val="37139CB78FAE41EA944C0D22216D8FF2"/>
          </w:pPr>
          <w:r w:rsidRPr="00A860BB">
            <w:t>No</w:t>
          </w:r>
        </w:p>
      </w:docPartBody>
    </w:docPart>
    <w:docPart>
      <w:docPartPr>
        <w:name w:val="33E2E86729B942DA82760755068F7BCE"/>
        <w:category>
          <w:name w:val="General"/>
          <w:gallery w:val="placeholder"/>
        </w:category>
        <w:types>
          <w:type w:val="bbPlcHdr"/>
        </w:types>
        <w:behaviors>
          <w:behavior w:val="content"/>
        </w:behaviors>
        <w:guid w:val="{5B07E7F5-A53C-448C-A4E0-BDB9C02312E6}"/>
      </w:docPartPr>
      <w:docPartBody>
        <w:p w:rsidR="000E6F12" w:rsidRDefault="000E6F12">
          <w:pPr>
            <w:pStyle w:val="33E2E86729B942DA82760755068F7BCE"/>
          </w:pPr>
          <w:r w:rsidRPr="00A860BB">
            <w:t>(B)</w:t>
          </w:r>
        </w:p>
      </w:docPartBody>
    </w:docPart>
    <w:docPart>
      <w:docPartPr>
        <w:name w:val="4CBC3B8018B543188B461FE49AE9A7D9"/>
        <w:category>
          <w:name w:val="General"/>
          <w:gallery w:val="placeholder"/>
        </w:category>
        <w:types>
          <w:type w:val="bbPlcHdr"/>
        </w:types>
        <w:behaviors>
          <w:behavior w:val="content"/>
        </w:behaviors>
        <w:guid w:val="{FB4AD115-262B-4318-9471-05D1833E7586}"/>
      </w:docPartPr>
      <w:docPartBody>
        <w:p w:rsidR="000E6F12" w:rsidRDefault="000E6F12" w:rsidP="000E6F12">
          <w:pPr>
            <w:pStyle w:val="4CBC3B8018B543188B461FE49AE9A7D95"/>
          </w:pPr>
          <w:r w:rsidRPr="00E61CBD">
            <w:rPr>
              <w:rStyle w:val="Strong"/>
            </w:rPr>
            <w:t>Inhaler</w:t>
          </w:r>
        </w:p>
      </w:docPartBody>
    </w:docPart>
    <w:docPart>
      <w:docPartPr>
        <w:name w:val="01B988B9EC5940998BEFD16E68C0AC22"/>
        <w:category>
          <w:name w:val="General"/>
          <w:gallery w:val="placeholder"/>
        </w:category>
        <w:types>
          <w:type w:val="bbPlcHdr"/>
        </w:types>
        <w:behaviors>
          <w:behavior w:val="content"/>
        </w:behaviors>
        <w:guid w:val="{48464F9C-4E54-4F00-B503-DE395394B264}"/>
      </w:docPartPr>
      <w:docPartBody>
        <w:p w:rsidR="000E6F12" w:rsidRDefault="000E6F12">
          <w:pPr>
            <w:pStyle w:val="01B988B9EC5940998BEFD16E68C0AC22"/>
          </w:pPr>
          <w:r w:rsidRPr="00A860BB">
            <w:t>Yes</w:t>
          </w:r>
        </w:p>
      </w:docPartBody>
    </w:docPart>
    <w:docPart>
      <w:docPartPr>
        <w:name w:val="BC0E7FE4588A4114B14F002CA0722A49"/>
        <w:category>
          <w:name w:val="General"/>
          <w:gallery w:val="placeholder"/>
        </w:category>
        <w:types>
          <w:type w:val="bbPlcHdr"/>
        </w:types>
        <w:behaviors>
          <w:behavior w:val="content"/>
        </w:behaviors>
        <w:guid w:val="{098FE4F5-FB98-4537-B342-C2AFB2F3966C}"/>
      </w:docPartPr>
      <w:docPartBody>
        <w:p w:rsidR="000E6F12" w:rsidRDefault="000E6F12">
          <w:pPr>
            <w:pStyle w:val="BC0E7FE4588A4114B14F002CA0722A49"/>
          </w:pPr>
          <w:r w:rsidRPr="00A860BB">
            <w:t>No</w:t>
          </w:r>
        </w:p>
      </w:docPartBody>
    </w:docPart>
    <w:docPart>
      <w:docPartPr>
        <w:name w:val="CB807E5D9A624A5B841928950846D4A8"/>
        <w:category>
          <w:name w:val="General"/>
          <w:gallery w:val="placeholder"/>
        </w:category>
        <w:types>
          <w:type w:val="bbPlcHdr"/>
        </w:types>
        <w:behaviors>
          <w:behavior w:val="content"/>
        </w:behaviors>
        <w:guid w:val="{5EA59A99-F82E-4994-ADF7-0BB85BFB59C9}"/>
      </w:docPartPr>
      <w:docPartBody>
        <w:p w:rsidR="000E6F12" w:rsidRDefault="000E6F12">
          <w:pPr>
            <w:pStyle w:val="CB807E5D9A624A5B841928950846D4A8"/>
          </w:pPr>
          <w:r w:rsidRPr="00A860BB">
            <w:t>(</w:t>
          </w:r>
          <w:r>
            <w:t>C</w:t>
          </w:r>
          <w:r w:rsidRPr="00A860BB">
            <w:t>)</w:t>
          </w:r>
        </w:p>
      </w:docPartBody>
    </w:docPart>
    <w:docPart>
      <w:docPartPr>
        <w:name w:val="4FF7E962D7434320956E500233668544"/>
        <w:category>
          <w:name w:val="General"/>
          <w:gallery w:val="placeholder"/>
        </w:category>
        <w:types>
          <w:type w:val="bbPlcHdr"/>
        </w:types>
        <w:behaviors>
          <w:behavior w:val="content"/>
        </w:behaviors>
        <w:guid w:val="{AC64A03E-F76B-4F75-ADF4-569856599C5D}"/>
      </w:docPartPr>
      <w:docPartBody>
        <w:p w:rsidR="000E6F12" w:rsidRDefault="000E6F12" w:rsidP="000E6F12">
          <w:pPr>
            <w:pStyle w:val="4FF7E962D7434320956E5002336685445"/>
          </w:pPr>
          <w:r w:rsidRPr="00E61CBD">
            <w:rPr>
              <w:rStyle w:val="Strong"/>
            </w:rPr>
            <w:t>ANY MEDICATION CURRENTLY TAKEN:</w:t>
          </w:r>
        </w:p>
      </w:docPartBody>
    </w:docPart>
    <w:docPart>
      <w:docPartPr>
        <w:name w:val="6EFAB157447F4A3884A9C781707A464A"/>
        <w:category>
          <w:name w:val="General"/>
          <w:gallery w:val="placeholder"/>
        </w:category>
        <w:types>
          <w:type w:val="bbPlcHdr"/>
        </w:types>
        <w:behaviors>
          <w:behavior w:val="content"/>
        </w:behaviors>
        <w:guid w:val="{7ED8A765-B075-438B-8494-00EE5B5351EB}"/>
      </w:docPartPr>
      <w:docPartBody>
        <w:p w:rsidR="000E6F12" w:rsidRDefault="000E6F12">
          <w:pPr>
            <w:pStyle w:val="6EFAB157447F4A3884A9C781707A464A"/>
          </w:pPr>
          <w:r w:rsidRPr="00A860BB">
            <w:t>(Type of medication and time of administration):</w:t>
          </w:r>
        </w:p>
      </w:docPartBody>
    </w:docPart>
    <w:docPart>
      <w:docPartPr>
        <w:name w:val="385A2DFBE6864FE0A836E4D44554C4BA"/>
        <w:category>
          <w:name w:val="General"/>
          <w:gallery w:val="placeholder"/>
        </w:category>
        <w:types>
          <w:type w:val="bbPlcHdr"/>
        </w:types>
        <w:behaviors>
          <w:behavior w:val="content"/>
        </w:behaviors>
        <w:guid w:val="{1752D9A3-3819-4717-A36E-6BF4ED3EABA4}"/>
      </w:docPartPr>
      <w:docPartBody>
        <w:p w:rsidR="000E6F12" w:rsidRDefault="000E6F12">
          <w:pPr>
            <w:pStyle w:val="385A2DFBE6864FE0A836E4D44554C4BA"/>
          </w:pPr>
          <w:r w:rsidRPr="00A860BB">
            <w:t>Relationship to student:</w:t>
          </w:r>
        </w:p>
      </w:docPartBody>
    </w:docPart>
    <w:docPart>
      <w:docPartPr>
        <w:name w:val="B5DF4E977B064637B66A02E4DD00DBE9"/>
        <w:category>
          <w:name w:val="General"/>
          <w:gallery w:val="placeholder"/>
        </w:category>
        <w:types>
          <w:type w:val="bbPlcHdr"/>
        </w:types>
        <w:behaviors>
          <w:behavior w:val="content"/>
        </w:behaviors>
        <w:guid w:val="{6E4020FA-FB60-4C35-BBEE-E68A0896818F}"/>
      </w:docPartPr>
      <w:docPartBody>
        <w:p w:rsidR="000E6F12" w:rsidRDefault="000E6F12">
          <w:pPr>
            <w:pStyle w:val="B5DF4E977B064637B66A02E4DD00DBE9"/>
          </w:pPr>
          <w:r w:rsidRPr="00A860BB">
            <w:t>Phone #:</w:t>
          </w:r>
        </w:p>
      </w:docPartBody>
    </w:docPart>
    <w:docPart>
      <w:docPartPr>
        <w:name w:val="239C91B3E2DB4C13B2AA2CA8E8250403"/>
        <w:category>
          <w:name w:val="General"/>
          <w:gallery w:val="placeholder"/>
        </w:category>
        <w:types>
          <w:type w:val="bbPlcHdr"/>
        </w:types>
        <w:behaviors>
          <w:behavior w:val="content"/>
        </w:behaviors>
        <w:guid w:val="{6034BAEB-275D-4E81-BB92-C5F85D71CEE3}"/>
      </w:docPartPr>
      <w:docPartBody>
        <w:p w:rsidR="000E6F12" w:rsidRDefault="000E6F12">
          <w:pPr>
            <w:pStyle w:val="239C91B3E2DB4C13B2AA2CA8E8250403"/>
          </w:pPr>
          <w:r w:rsidRPr="00A860BB">
            <w:t>Work Phone #:</w:t>
          </w:r>
        </w:p>
      </w:docPartBody>
    </w:docPart>
    <w:docPart>
      <w:docPartPr>
        <w:name w:val="3C53F43DF2BC4BF881698BC2C57F1D54"/>
        <w:category>
          <w:name w:val="General"/>
          <w:gallery w:val="placeholder"/>
        </w:category>
        <w:types>
          <w:type w:val="bbPlcHdr"/>
        </w:types>
        <w:behaviors>
          <w:behavior w:val="content"/>
        </w:behaviors>
        <w:guid w:val="{6C24EC4F-DF43-4271-81E7-CAA5730691EA}"/>
      </w:docPartPr>
      <w:docPartBody>
        <w:p w:rsidR="000E6F12" w:rsidRDefault="000E6F12">
          <w:pPr>
            <w:pStyle w:val="3C53F43DF2BC4BF881698BC2C57F1D54"/>
          </w:pPr>
          <w:r w:rsidRPr="00A860BB">
            <w:t>Relationship to student:</w:t>
          </w:r>
        </w:p>
      </w:docPartBody>
    </w:docPart>
    <w:docPart>
      <w:docPartPr>
        <w:name w:val="36C2231E53AD44C99220B15C6A17FCAF"/>
        <w:category>
          <w:name w:val="General"/>
          <w:gallery w:val="placeholder"/>
        </w:category>
        <w:types>
          <w:type w:val="bbPlcHdr"/>
        </w:types>
        <w:behaviors>
          <w:behavior w:val="content"/>
        </w:behaviors>
        <w:guid w:val="{13A47732-1730-47F5-9070-0152973C003D}"/>
      </w:docPartPr>
      <w:docPartBody>
        <w:p w:rsidR="000E6F12" w:rsidRDefault="000E6F12">
          <w:pPr>
            <w:pStyle w:val="36C2231E53AD44C99220B15C6A17FCAF"/>
          </w:pPr>
          <w:r w:rsidRPr="00A860BB">
            <w:t>Phone #:</w:t>
          </w:r>
        </w:p>
      </w:docPartBody>
    </w:docPart>
    <w:docPart>
      <w:docPartPr>
        <w:name w:val="A34BDA34068948C0829225C4E7095B8C"/>
        <w:category>
          <w:name w:val="General"/>
          <w:gallery w:val="placeholder"/>
        </w:category>
        <w:types>
          <w:type w:val="bbPlcHdr"/>
        </w:types>
        <w:behaviors>
          <w:behavior w:val="content"/>
        </w:behaviors>
        <w:guid w:val="{F91D76C2-EC07-4EEC-8FB4-89F211EE72C1}"/>
      </w:docPartPr>
      <w:docPartBody>
        <w:p w:rsidR="000E6F12" w:rsidRDefault="000E6F12">
          <w:pPr>
            <w:pStyle w:val="A34BDA34068948C0829225C4E7095B8C"/>
          </w:pPr>
          <w:r w:rsidRPr="00A860BB">
            <w:t>Work Phone #:</w:t>
          </w:r>
        </w:p>
      </w:docPartBody>
    </w:docPart>
    <w:docPart>
      <w:docPartPr>
        <w:name w:val="DefaultPlaceholder_-1854013440"/>
        <w:category>
          <w:name w:val="General"/>
          <w:gallery w:val="placeholder"/>
        </w:category>
        <w:types>
          <w:type w:val="bbPlcHdr"/>
        </w:types>
        <w:behaviors>
          <w:behavior w:val="content"/>
        </w:behaviors>
        <w:guid w:val="{826E3DE4-A7AF-4E82-97B1-E618993BF621}"/>
      </w:docPartPr>
      <w:docPartBody>
        <w:p w:rsidR="009165FA" w:rsidRDefault="000E6F12">
          <w:r w:rsidRPr="00997AE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992DD53-381D-4355-955F-B71A71334459}"/>
      </w:docPartPr>
      <w:docPartBody>
        <w:p w:rsidR="009165FA" w:rsidRDefault="000E6F12">
          <w:r w:rsidRPr="00997A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CB"/>
    <w:rsid w:val="000E6F12"/>
    <w:rsid w:val="003A26BF"/>
    <w:rsid w:val="00626201"/>
    <w:rsid w:val="009165FA"/>
    <w:rsid w:val="009411CB"/>
    <w:rsid w:val="00D40068"/>
    <w:rsid w:val="00E2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0E6F12"/>
    <w:rPr>
      <w:rFonts w:asciiTheme="minorHAnsi" w:hAnsiTheme="minorHAnsi"/>
      <w:b/>
      <w:bCs/>
      <w:color w:val="000000" w:themeColor="text1"/>
    </w:rPr>
  </w:style>
  <w:style w:type="paragraph" w:customStyle="1" w:styleId="16E6EAA2ECAF4A95BD34105F59C284DA">
    <w:name w:val="16E6EAA2ECAF4A95BD34105F59C284DA"/>
  </w:style>
  <w:style w:type="paragraph" w:customStyle="1" w:styleId="36C36BAF362E406894D958320172A49B">
    <w:name w:val="36C36BAF362E406894D958320172A49B"/>
  </w:style>
  <w:style w:type="paragraph" w:customStyle="1" w:styleId="0EF205F02FD844FFBD9C97ECFBDAFB85">
    <w:name w:val="0EF205F02FD844FFBD9C97ECFBDAFB85"/>
  </w:style>
  <w:style w:type="paragraph" w:customStyle="1" w:styleId="5019C0EC49644CDFBCAFF80E1AEACAA6">
    <w:name w:val="5019C0EC49644CDFBCAFF80E1AEACAA6"/>
  </w:style>
  <w:style w:type="paragraph" w:customStyle="1" w:styleId="36AAF04551E04844BB65D2723CAA635D">
    <w:name w:val="36AAF04551E04844BB65D2723CAA635D"/>
  </w:style>
  <w:style w:type="paragraph" w:customStyle="1" w:styleId="1ED30D2E912E4B0090EE8927D121FD44">
    <w:name w:val="1ED30D2E912E4B0090EE8927D121FD44"/>
  </w:style>
  <w:style w:type="paragraph" w:customStyle="1" w:styleId="1D5EEF56F1714826A5FD7451B81201A9">
    <w:name w:val="1D5EEF56F1714826A5FD7451B81201A9"/>
  </w:style>
  <w:style w:type="paragraph" w:customStyle="1" w:styleId="37139CB78FAE41EA944C0D22216D8FF2">
    <w:name w:val="37139CB78FAE41EA944C0D22216D8FF2"/>
  </w:style>
  <w:style w:type="paragraph" w:customStyle="1" w:styleId="33E2E86729B942DA82760755068F7BCE">
    <w:name w:val="33E2E86729B942DA82760755068F7BCE"/>
  </w:style>
  <w:style w:type="paragraph" w:customStyle="1" w:styleId="01B988B9EC5940998BEFD16E68C0AC22">
    <w:name w:val="01B988B9EC5940998BEFD16E68C0AC22"/>
  </w:style>
  <w:style w:type="paragraph" w:customStyle="1" w:styleId="BC0E7FE4588A4114B14F002CA0722A49">
    <w:name w:val="BC0E7FE4588A4114B14F002CA0722A49"/>
  </w:style>
  <w:style w:type="paragraph" w:customStyle="1" w:styleId="CB807E5D9A624A5B841928950846D4A8">
    <w:name w:val="CB807E5D9A624A5B841928950846D4A8"/>
  </w:style>
  <w:style w:type="paragraph" w:customStyle="1" w:styleId="6EFAB157447F4A3884A9C781707A464A">
    <w:name w:val="6EFAB157447F4A3884A9C781707A464A"/>
  </w:style>
  <w:style w:type="paragraph" w:customStyle="1" w:styleId="385A2DFBE6864FE0A836E4D44554C4BA">
    <w:name w:val="385A2DFBE6864FE0A836E4D44554C4BA"/>
  </w:style>
  <w:style w:type="paragraph" w:customStyle="1" w:styleId="B5DF4E977B064637B66A02E4DD00DBE9">
    <w:name w:val="B5DF4E977B064637B66A02E4DD00DBE9"/>
  </w:style>
  <w:style w:type="paragraph" w:customStyle="1" w:styleId="239C91B3E2DB4C13B2AA2CA8E8250403">
    <w:name w:val="239C91B3E2DB4C13B2AA2CA8E8250403"/>
  </w:style>
  <w:style w:type="paragraph" w:customStyle="1" w:styleId="3C53F43DF2BC4BF881698BC2C57F1D54">
    <w:name w:val="3C53F43DF2BC4BF881698BC2C57F1D54"/>
  </w:style>
  <w:style w:type="paragraph" w:customStyle="1" w:styleId="36C2231E53AD44C99220B15C6A17FCAF">
    <w:name w:val="36C2231E53AD44C99220B15C6A17FCAF"/>
  </w:style>
  <w:style w:type="paragraph" w:customStyle="1" w:styleId="A34BDA34068948C0829225C4E7095B8C">
    <w:name w:val="A34BDA34068948C0829225C4E7095B8C"/>
  </w:style>
  <w:style w:type="character" w:styleId="PlaceholderText">
    <w:name w:val="Placeholder Text"/>
    <w:basedOn w:val="DefaultParagraphFont"/>
    <w:uiPriority w:val="99"/>
    <w:semiHidden/>
    <w:rsid w:val="000E6F12"/>
    <w:rPr>
      <w:color w:val="808080"/>
    </w:rPr>
  </w:style>
  <w:style w:type="paragraph" w:customStyle="1" w:styleId="9AE105DA3E874FFB8D6D13B2129EB8415">
    <w:name w:val="9AE105DA3E874FFB8D6D13B2129EB8415"/>
    <w:rsid w:val="000E6F12"/>
    <w:pPr>
      <w:pBdr>
        <w:bottom w:val="single" w:sz="8" w:space="2" w:color="E7E6E6" w:themeColor="background2"/>
      </w:pBdr>
      <w:spacing w:after="0" w:line="240" w:lineRule="auto"/>
    </w:pPr>
    <w:rPr>
      <w:rFonts w:eastAsiaTheme="minorHAnsi"/>
      <w:sz w:val="20"/>
      <w:szCs w:val="20"/>
    </w:rPr>
  </w:style>
  <w:style w:type="paragraph" w:customStyle="1" w:styleId="4CBC3B8018B543188B461FE49AE9A7D95">
    <w:name w:val="4CBC3B8018B543188B461FE49AE9A7D95"/>
    <w:rsid w:val="000E6F12"/>
    <w:pPr>
      <w:pBdr>
        <w:bottom w:val="single" w:sz="8" w:space="2" w:color="E7E6E6" w:themeColor="background2"/>
      </w:pBdr>
      <w:spacing w:after="0" w:line="240" w:lineRule="auto"/>
    </w:pPr>
    <w:rPr>
      <w:rFonts w:eastAsiaTheme="minorHAnsi"/>
      <w:sz w:val="20"/>
      <w:szCs w:val="20"/>
    </w:rPr>
  </w:style>
  <w:style w:type="paragraph" w:customStyle="1" w:styleId="4FF7E962D7434320956E5002336685445">
    <w:name w:val="4FF7E962D7434320956E5002336685445"/>
    <w:rsid w:val="000E6F12"/>
    <w:pPr>
      <w:pBdr>
        <w:bottom w:val="single" w:sz="8" w:space="2" w:color="E7E6E6" w:themeColor="background2"/>
      </w:pBdr>
      <w:spacing w:after="0" w:line="240" w:lineRule="auto"/>
    </w:pPr>
    <w:rPr>
      <w:rFonts w:eastAsiaTheme="minorHAns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D4CDC4-346B-4A71-B664-3D0D5212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2</Pages>
  <Words>1024</Words>
  <Characters>5841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2021-04-01T05:05:00Z</dcterms:created>
  <dcterms:modified xsi:type="dcterms:W3CDTF">2021-04-01T05:05:00Z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